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D377" w14:textId="77777777" w:rsidR="00FD77DA" w:rsidRDefault="000B13EC">
      <w:r>
        <w:rPr>
          <w:rFonts w:hint="eastAsia"/>
        </w:rPr>
        <w:t>別記</w:t>
      </w:r>
      <w:r w:rsidR="009303EC">
        <w:rPr>
          <w:rFonts w:hint="eastAsia"/>
        </w:rPr>
        <w:t>様式第１号（第</w:t>
      </w:r>
      <w:r w:rsidR="00BE06B1">
        <w:rPr>
          <w:rFonts w:hint="eastAsia"/>
        </w:rPr>
        <w:t>５</w:t>
      </w:r>
      <w:r w:rsidR="009303EC">
        <w:rPr>
          <w:rFonts w:hint="eastAsia"/>
        </w:rPr>
        <w:t>条関係）</w:t>
      </w:r>
      <w:r w:rsidR="00587109">
        <w:rPr>
          <w:rFonts w:hint="eastAsia"/>
        </w:rPr>
        <w:t xml:space="preserve">　　　　　　　　　　　　　　　　　　　</w:t>
      </w:r>
    </w:p>
    <w:p w14:paraId="7C822CA1" w14:textId="77777777" w:rsidR="00FD77DA" w:rsidRDefault="00FD77DA" w:rsidP="00A26CF8">
      <w:pPr>
        <w:ind w:right="105"/>
        <w:jc w:val="right"/>
      </w:pPr>
      <w:r>
        <w:rPr>
          <w:rFonts w:hint="eastAsia"/>
        </w:rPr>
        <w:t>年　　月　　日</w:t>
      </w:r>
    </w:p>
    <w:p w14:paraId="28F729BB" w14:textId="77777777" w:rsidR="00FD77DA" w:rsidRDefault="00FD77DA"/>
    <w:p w14:paraId="2D08C479" w14:textId="77777777" w:rsidR="00FD77DA" w:rsidRDefault="00FD77DA"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関市</w:t>
      </w:r>
      <w:r>
        <w:rPr>
          <w:rFonts w:hint="eastAsia"/>
        </w:rPr>
        <w:t>長　様</w:t>
      </w:r>
    </w:p>
    <w:p w14:paraId="4466321E" w14:textId="77777777" w:rsidR="00FD77DA" w:rsidRDefault="00FD77DA"/>
    <w:p w14:paraId="1F9D92C6" w14:textId="77777777" w:rsidR="00FD77DA" w:rsidRDefault="00FD77DA" w:rsidP="00A26CF8">
      <w:pPr>
        <w:ind w:right="525"/>
        <w:jc w:val="right"/>
      </w:pPr>
      <w:r>
        <w:rPr>
          <w:rFonts w:hint="eastAsia"/>
          <w:spacing w:val="70"/>
        </w:rPr>
        <w:t>自治会</w:t>
      </w:r>
      <w:r>
        <w:rPr>
          <w:rFonts w:hint="eastAsia"/>
        </w:rPr>
        <w:t xml:space="preserve">名　　　　　　　　　　　</w:t>
      </w:r>
    </w:p>
    <w:p w14:paraId="7B1482A7" w14:textId="77777777" w:rsidR="00FD77DA" w:rsidRDefault="00FD77DA" w:rsidP="00A26CF8">
      <w:pPr>
        <w:spacing w:line="400" w:lineRule="atLeast"/>
        <w:ind w:right="525"/>
        <w:jc w:val="right"/>
      </w:pPr>
      <w:r>
        <w:rPr>
          <w:rFonts w:hint="eastAsia"/>
        </w:rPr>
        <w:t xml:space="preserve">自治会長住所　　　　　　　　　　　</w:t>
      </w:r>
    </w:p>
    <w:p w14:paraId="5CE540DE" w14:textId="77777777" w:rsidR="00FD77DA" w:rsidRDefault="00A26CF8" w:rsidP="00A26CF8">
      <w:pPr>
        <w:spacing w:line="400" w:lineRule="atLeast"/>
        <w:ind w:right="-1"/>
        <w:jc w:val="center"/>
      </w:pPr>
      <w:r>
        <w:t xml:space="preserve">                                         </w:t>
      </w:r>
      <w:r>
        <w:rPr>
          <w:rFonts w:hint="eastAsia"/>
        </w:rPr>
        <w:t>自治会長氏名</w:t>
      </w:r>
      <w:r w:rsidR="00D81EDD">
        <w:rPr>
          <w:rFonts w:hint="eastAsia"/>
        </w:rPr>
        <w:t xml:space="preserve">　　　　　　　</w:t>
      </w:r>
      <w:r>
        <w:rPr>
          <w:rFonts w:hint="eastAsia"/>
        </w:rPr>
        <w:t xml:space="preserve">  </w:t>
      </w:r>
      <w:r w:rsidR="00D81EDD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  </w:t>
      </w:r>
      <w:r w:rsidR="00BA1027">
        <w:rPr>
          <w:rFonts w:hint="eastAsia"/>
        </w:rPr>
        <w:t xml:space="preserve">　</w:t>
      </w:r>
    </w:p>
    <w:p w14:paraId="61F67CC2" w14:textId="77777777" w:rsidR="00587109" w:rsidRDefault="00A26CF8" w:rsidP="00587109">
      <w:pPr>
        <w:spacing w:line="400" w:lineRule="atLeast"/>
        <w:ind w:right="840"/>
      </w:pPr>
      <w:r>
        <w:rPr>
          <w:rFonts w:hint="eastAsia"/>
        </w:rPr>
        <w:t xml:space="preserve">　　　　　　　　　　　　　　　　　　　　 </w:t>
      </w:r>
      <w:r w:rsidR="00587109">
        <w:rPr>
          <w:rFonts w:hint="eastAsia"/>
        </w:rPr>
        <w:t xml:space="preserve"> 電 </w:t>
      </w:r>
      <w:r w:rsidR="00587109">
        <w:t xml:space="preserve"> </w:t>
      </w:r>
      <w:r w:rsidR="00587109">
        <w:rPr>
          <w:rFonts w:hint="eastAsia"/>
        </w:rPr>
        <w:t>話 番 号</w:t>
      </w:r>
    </w:p>
    <w:p w14:paraId="481CFED6" w14:textId="77777777" w:rsidR="00FD77DA" w:rsidRPr="00587109" w:rsidRDefault="00FD77DA"/>
    <w:p w14:paraId="1B6921D9" w14:textId="57F02375" w:rsidR="00FD77DA" w:rsidRDefault="00FA6CEA" w:rsidP="00BA1027">
      <w:pPr>
        <w:jc w:val="center"/>
      </w:pPr>
      <w:r>
        <w:rPr>
          <w:rFonts w:hint="eastAsia"/>
        </w:rPr>
        <w:t>令和</w:t>
      </w:r>
      <w:r w:rsidR="00240440">
        <w:rPr>
          <w:rFonts w:hint="eastAsia"/>
        </w:rPr>
        <w:t xml:space="preserve">　</w:t>
      </w:r>
      <w:r w:rsidR="00FD77DA">
        <w:rPr>
          <w:rFonts w:hint="eastAsia"/>
        </w:rPr>
        <w:t>年度　関市自治会コミュニティ活動奨励金交付申請書　兼　請求書</w:t>
      </w:r>
    </w:p>
    <w:p w14:paraId="2B444DF6" w14:textId="7BFDB0CE" w:rsidR="00FD77DA" w:rsidRDefault="00FD77DA"/>
    <w:p w14:paraId="4E74C0CD" w14:textId="77777777" w:rsidR="004C1F81" w:rsidRDefault="004C1F81"/>
    <w:p w14:paraId="766F9ED2" w14:textId="6CD536D3" w:rsidR="00FD77DA" w:rsidRDefault="00FD77DA">
      <w:r>
        <w:rPr>
          <w:rFonts w:hint="eastAsia"/>
        </w:rPr>
        <w:t xml:space="preserve">　関市自治会コミュニティ活動奨励金交付規則の規定に基づき、交付対象事業等を実施しますので、</w:t>
      </w:r>
      <w:r w:rsidR="008E5917">
        <w:rPr>
          <w:rFonts w:hint="eastAsia"/>
        </w:rPr>
        <w:t>令和</w:t>
      </w:r>
      <w:r w:rsidR="00240440">
        <w:rPr>
          <w:rFonts w:hint="eastAsia"/>
        </w:rPr>
        <w:t xml:space="preserve">　</w:t>
      </w:r>
      <w:r>
        <w:rPr>
          <w:rFonts w:hint="eastAsia"/>
        </w:rPr>
        <w:t>年度関市自治会コミュニティ活動奨励金</w:t>
      </w:r>
      <w:r w:rsidR="005D5828" w:rsidRPr="00EB3E9C">
        <w:rPr>
          <w:rFonts w:hint="eastAsia"/>
        </w:rPr>
        <w:t>を</w:t>
      </w:r>
      <w:r w:rsidR="00AA0E54">
        <w:rPr>
          <w:rFonts w:hint="eastAsia"/>
        </w:rPr>
        <w:t>下記のとおり</w:t>
      </w:r>
      <w:r>
        <w:rPr>
          <w:rFonts w:hint="eastAsia"/>
        </w:rPr>
        <w:t>前</w:t>
      </w:r>
      <w:r w:rsidR="00AA0E54">
        <w:rPr>
          <w:rFonts w:hint="eastAsia"/>
        </w:rPr>
        <w:t>金払で</w:t>
      </w:r>
      <w:r>
        <w:rPr>
          <w:rFonts w:hint="eastAsia"/>
        </w:rPr>
        <w:t>交付申請します。</w:t>
      </w:r>
    </w:p>
    <w:p w14:paraId="0DE32FCF" w14:textId="77777777" w:rsidR="004C1F81" w:rsidRDefault="004C1F81"/>
    <w:p w14:paraId="332CD0EE" w14:textId="5FADC4A1" w:rsidR="00FD77DA" w:rsidRDefault="00FD77DA">
      <w:pPr>
        <w:jc w:val="center"/>
      </w:pPr>
      <w:r>
        <w:rPr>
          <w:rFonts w:hint="eastAsia"/>
        </w:rPr>
        <w:t>記</w:t>
      </w:r>
    </w:p>
    <w:p w14:paraId="285D49AE" w14:textId="77777777" w:rsidR="004C1F81" w:rsidRDefault="004C1F81">
      <w:pPr>
        <w:jc w:val="center"/>
      </w:pPr>
    </w:p>
    <w:p w14:paraId="59581100" w14:textId="77777777" w:rsidR="00D81EDD" w:rsidRDefault="00D81EDD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5"/>
        <w:gridCol w:w="2656"/>
      </w:tblGrid>
      <w:tr w:rsidR="00AA0E54" w14:paraId="23C6924E" w14:textId="77777777" w:rsidTr="001F7DAE">
        <w:trPr>
          <w:trHeight w:val="669"/>
        </w:trPr>
        <w:tc>
          <w:tcPr>
            <w:tcW w:w="6275" w:type="dxa"/>
            <w:vAlign w:val="center"/>
          </w:tcPr>
          <w:p w14:paraId="78F04904" w14:textId="42F9AC63" w:rsidR="00AA0E54" w:rsidRDefault="00AA0E54" w:rsidP="00AA0E54">
            <w:pPr>
              <w:pStyle w:val="ad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均等割</w:t>
            </w:r>
          </w:p>
        </w:tc>
        <w:tc>
          <w:tcPr>
            <w:tcW w:w="2656" w:type="dxa"/>
            <w:vAlign w:val="center"/>
          </w:tcPr>
          <w:p w14:paraId="4491ADD5" w14:textId="5D2BAEF2" w:rsidR="00AA0E54" w:rsidRDefault="00AA0E54" w:rsidP="004C1F81">
            <w:pPr>
              <w:jc w:val="right"/>
            </w:pPr>
            <w:r w:rsidRPr="004C1F81">
              <w:rPr>
                <w:rFonts w:hint="eastAsia"/>
                <w:sz w:val="24"/>
                <w:szCs w:val="24"/>
              </w:rPr>
              <w:t>5,000</w:t>
            </w:r>
            <w:r>
              <w:rPr>
                <w:rFonts w:hint="eastAsia"/>
              </w:rPr>
              <w:t>円</w:t>
            </w:r>
          </w:p>
        </w:tc>
      </w:tr>
      <w:tr w:rsidR="00AA0E54" w14:paraId="22FA00BA" w14:textId="77777777" w:rsidTr="001F7DAE">
        <w:trPr>
          <w:trHeight w:val="565"/>
        </w:trPr>
        <w:tc>
          <w:tcPr>
            <w:tcW w:w="6275" w:type="dxa"/>
            <w:vAlign w:val="center"/>
          </w:tcPr>
          <w:p w14:paraId="35A25A3A" w14:textId="1F28B4DA" w:rsidR="00AA0E54" w:rsidRPr="004C1F81" w:rsidRDefault="00AA0E54" w:rsidP="00AA0E54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szCs w:val="21"/>
              </w:rPr>
            </w:pPr>
            <w:r w:rsidRPr="004C1F81">
              <w:rPr>
                <w:rFonts w:hint="eastAsia"/>
                <w:szCs w:val="21"/>
              </w:rPr>
              <w:t>世帯数</w:t>
            </w:r>
            <w:r w:rsidRPr="004C1F81">
              <w:rPr>
                <w:szCs w:val="21"/>
              </w:rPr>
              <w:t>(4</w:t>
            </w:r>
            <w:r w:rsidRPr="004C1F81">
              <w:rPr>
                <w:rFonts w:hint="eastAsia"/>
                <w:szCs w:val="21"/>
              </w:rPr>
              <w:t>月末日現在の世帯数を記入してください</w:t>
            </w:r>
            <w:r w:rsidRPr="004C1F81">
              <w:rPr>
                <w:szCs w:val="21"/>
              </w:rPr>
              <w:t>)</w:t>
            </w:r>
          </w:p>
        </w:tc>
        <w:tc>
          <w:tcPr>
            <w:tcW w:w="2656" w:type="dxa"/>
            <w:vAlign w:val="center"/>
          </w:tcPr>
          <w:p w14:paraId="443E3EBF" w14:textId="630D8DE7" w:rsidR="00AA0E54" w:rsidRDefault="00AA0E54" w:rsidP="00AA0E54">
            <w:pPr>
              <w:jc w:val="right"/>
            </w:pPr>
            <w:r>
              <w:rPr>
                <w:rFonts w:hint="eastAsia"/>
              </w:rPr>
              <w:t>世帯</w:t>
            </w:r>
          </w:p>
        </w:tc>
      </w:tr>
      <w:tr w:rsidR="0083143D" w14:paraId="2B38CBDD" w14:textId="77777777" w:rsidTr="001F7DAE">
        <w:trPr>
          <w:trHeight w:val="414"/>
        </w:trPr>
        <w:tc>
          <w:tcPr>
            <w:tcW w:w="6275" w:type="dxa"/>
            <w:vAlign w:val="center"/>
          </w:tcPr>
          <w:p w14:paraId="6BFAA327" w14:textId="114E584E" w:rsidR="0083143D" w:rsidRDefault="0083143D" w:rsidP="00AA0E54">
            <w:pPr>
              <w:pStyle w:val="ad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防犯灯数（</w:t>
            </w:r>
            <w:r w:rsidR="00EB3E9C">
              <w:rPr>
                <w:rFonts w:hint="eastAsia"/>
              </w:rPr>
              <w:t>4月末日現在、</w:t>
            </w:r>
            <w:r w:rsidR="00FF1BE5">
              <w:rPr>
                <w:rFonts w:hint="eastAsia"/>
              </w:rPr>
              <w:t>電力会社と公衆街路灯</w:t>
            </w:r>
            <w:r w:rsidR="00067262">
              <w:rPr>
                <w:rFonts w:hint="eastAsia"/>
              </w:rPr>
              <w:t>Ａ</w:t>
            </w:r>
            <w:r w:rsidR="00FF1BE5">
              <w:rPr>
                <w:rFonts w:hint="eastAsia"/>
              </w:rPr>
              <w:t>契約を締結</w:t>
            </w:r>
            <w:r w:rsidR="00147660">
              <w:rPr>
                <w:rFonts w:hint="eastAsia"/>
              </w:rPr>
              <w:t>し</w:t>
            </w:r>
            <w:r w:rsidR="004F12E7">
              <w:rPr>
                <w:rFonts w:hint="eastAsia"/>
              </w:rPr>
              <w:t>、維持管理を行っている</w:t>
            </w:r>
            <w:r>
              <w:rPr>
                <w:rFonts w:hint="eastAsia"/>
              </w:rPr>
              <w:t>防犯灯の数を記入してください）</w:t>
            </w:r>
          </w:p>
        </w:tc>
        <w:tc>
          <w:tcPr>
            <w:tcW w:w="2656" w:type="dxa"/>
            <w:vAlign w:val="center"/>
          </w:tcPr>
          <w:p w14:paraId="0952093B" w14:textId="6913412C" w:rsidR="0083143D" w:rsidRDefault="0083143D" w:rsidP="00FF64EC">
            <w:pPr>
              <w:ind w:rightChars="4" w:right="8"/>
            </w:pPr>
            <w:r>
              <w:rPr>
                <w:rFonts w:hint="eastAsia"/>
              </w:rPr>
              <w:t xml:space="preserve">　　　　　　　　　　</w:t>
            </w:r>
            <w:r w:rsidR="00D81EDD">
              <w:rPr>
                <w:rFonts w:hint="eastAsia"/>
              </w:rPr>
              <w:t xml:space="preserve">　　</w:t>
            </w:r>
            <w:r w:rsidR="00415A56">
              <w:rPr>
                <w:rFonts w:hint="eastAsia"/>
              </w:rPr>
              <w:t xml:space="preserve">　　　　　　　　</w:t>
            </w:r>
            <w:r w:rsidR="00FF64EC">
              <w:rPr>
                <w:rFonts w:hint="eastAsia"/>
              </w:rPr>
              <w:t xml:space="preserve"> </w:t>
            </w:r>
            <w:r w:rsidR="00FF64EC">
              <w:t xml:space="preserve">  </w:t>
            </w:r>
            <w:r>
              <w:rPr>
                <w:rFonts w:hint="eastAsia"/>
              </w:rPr>
              <w:t>基</w:t>
            </w:r>
          </w:p>
        </w:tc>
      </w:tr>
      <w:tr w:rsidR="00AA0E54" w14:paraId="18FA9361" w14:textId="77777777" w:rsidTr="001F7DAE">
        <w:trPr>
          <w:trHeight w:val="553"/>
        </w:trPr>
        <w:tc>
          <w:tcPr>
            <w:tcW w:w="8931" w:type="dxa"/>
            <w:gridSpan w:val="2"/>
            <w:vAlign w:val="center"/>
          </w:tcPr>
          <w:p w14:paraId="262F3744" w14:textId="02EFF5E9" w:rsidR="00AA0E54" w:rsidRDefault="00AA0E54" w:rsidP="00103CA9">
            <w:pPr>
              <w:pStyle w:val="ad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 xml:space="preserve">　　　　　　　②　　　　　　　　　　　　③　　　　　　　　　　</w:t>
            </w:r>
            <w:r w:rsidR="001F7D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④</w:t>
            </w:r>
          </w:p>
          <w:p w14:paraId="02F2001A" w14:textId="6A1C749E" w:rsidR="00AA0E54" w:rsidRDefault="00AA0E54" w:rsidP="00103CA9">
            <w:r>
              <w:rPr>
                <w:rFonts w:hint="eastAsia"/>
              </w:rPr>
              <w:t xml:space="preserve">均等割5,000円＋（世帯割2,750円×　　世帯）＋（防犯灯300円×　　基）＝　　</w:t>
            </w:r>
            <w:r w:rsidR="00103CA9">
              <w:t xml:space="preserve">  </w:t>
            </w:r>
            <w:r>
              <w:rPr>
                <w:rFonts w:hint="eastAsia"/>
              </w:rPr>
              <w:t xml:space="preserve">　　　円</w:t>
            </w:r>
          </w:p>
        </w:tc>
      </w:tr>
    </w:tbl>
    <w:p w14:paraId="5507388C" w14:textId="3D27F832" w:rsidR="004C1F81" w:rsidRDefault="00A44CEB">
      <w:r>
        <w:rPr>
          <w:rFonts w:hint="eastAsia"/>
        </w:rPr>
        <w:t xml:space="preserve">　</w:t>
      </w:r>
    </w:p>
    <w:p w14:paraId="4169606B" w14:textId="77777777" w:rsidR="004C1F81" w:rsidRDefault="004C1F81"/>
    <w:p w14:paraId="1FEB79B9" w14:textId="3D988C46" w:rsidR="00FD77DA" w:rsidRDefault="00FA6CEA" w:rsidP="004E10F8">
      <w:r>
        <w:rPr>
          <w:rFonts w:hint="eastAsia"/>
        </w:rPr>
        <w:t>令和</w:t>
      </w:r>
      <w:r w:rsidR="00240440">
        <w:rPr>
          <w:rFonts w:hint="eastAsia"/>
        </w:rPr>
        <w:t xml:space="preserve">　</w:t>
      </w:r>
      <w:r w:rsidR="00FD77DA">
        <w:rPr>
          <w:rFonts w:hint="eastAsia"/>
        </w:rPr>
        <w:t xml:space="preserve">年度関市自治会コミュニティ活動奨励金として金　　　　　</w:t>
      </w:r>
      <w:r w:rsidR="008D22BF">
        <w:rPr>
          <w:rFonts w:hint="eastAsia"/>
        </w:rPr>
        <w:t xml:space="preserve">　</w:t>
      </w:r>
      <w:r w:rsidR="00D81EDD">
        <w:rPr>
          <w:rFonts w:hint="eastAsia"/>
        </w:rPr>
        <w:t xml:space="preserve">　　</w:t>
      </w:r>
      <w:r w:rsidR="00FD77DA">
        <w:rPr>
          <w:rFonts w:hint="eastAsia"/>
        </w:rPr>
        <w:t>円</w:t>
      </w:r>
      <w:r w:rsidR="0083143D">
        <w:rPr>
          <w:rFonts w:hint="eastAsia"/>
        </w:rPr>
        <w:t>を</w:t>
      </w:r>
      <w:r w:rsidR="00D81EDD">
        <w:rPr>
          <w:rFonts w:hint="eastAsia"/>
        </w:rPr>
        <w:t>請求しま</w:t>
      </w:r>
      <w:r w:rsidR="00FD77DA">
        <w:rPr>
          <w:rFonts w:hint="eastAsia"/>
        </w:rPr>
        <w:t>す。</w:t>
      </w:r>
    </w:p>
    <w:p w14:paraId="429F9234" w14:textId="296A40C2" w:rsidR="004C1F81" w:rsidRDefault="004C1F81" w:rsidP="004E10F8"/>
    <w:p w14:paraId="6C4321B6" w14:textId="77777777" w:rsidR="004C1F81" w:rsidRDefault="004C1F81" w:rsidP="004E10F8"/>
    <w:p w14:paraId="27A96834" w14:textId="77777777" w:rsidR="00FD77DA" w:rsidRDefault="00FD77DA" w:rsidP="00EF10DF">
      <w:r>
        <w:rPr>
          <w:rFonts w:hint="eastAsia"/>
        </w:rPr>
        <w:t>関市自治会コミュニティ活動奨励金の振込先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1594"/>
        <w:gridCol w:w="567"/>
        <w:gridCol w:w="1701"/>
        <w:gridCol w:w="3260"/>
      </w:tblGrid>
      <w:tr w:rsidR="00B90C46" w14:paraId="679AA4E0" w14:textId="77777777" w:rsidTr="00B90C46">
        <w:trPr>
          <w:cantSplit/>
        </w:trPr>
        <w:tc>
          <w:tcPr>
            <w:tcW w:w="1667" w:type="dxa"/>
            <w:vMerge w:val="restart"/>
            <w:vAlign w:val="center"/>
          </w:tcPr>
          <w:p w14:paraId="290F5CFF" w14:textId="77777777" w:rsidR="00B90C46" w:rsidRDefault="00B90C46">
            <w:pPr>
              <w:jc w:val="center"/>
            </w:pPr>
            <w:r>
              <w:rPr>
                <w:rFonts w:hint="eastAsia"/>
                <w:spacing w:val="10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1594" w:type="dxa"/>
            <w:vMerge w:val="restart"/>
            <w:vAlign w:val="center"/>
          </w:tcPr>
          <w:p w14:paraId="4D6F6EC3" w14:textId="77777777" w:rsidR="00B90C46" w:rsidRDefault="00B90C46">
            <w:pPr>
              <w:jc w:val="center"/>
            </w:pPr>
            <w:r>
              <w:rPr>
                <w:rFonts w:hint="eastAsia"/>
                <w:spacing w:val="105"/>
              </w:rPr>
              <w:t>支店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6F91DA9" w14:textId="77777777" w:rsidR="00B90C46" w:rsidRDefault="00B90C46">
            <w:pPr>
              <w:jc w:val="center"/>
            </w:pPr>
            <w:r>
              <w:rPr>
                <w:rFonts w:hint="eastAsia"/>
                <w:spacing w:val="4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260" w:type="dxa"/>
            <w:vAlign w:val="center"/>
          </w:tcPr>
          <w:p w14:paraId="5DF3A8AC" w14:textId="77777777" w:rsidR="00B90C46" w:rsidRDefault="00B90C46">
            <w:pPr>
              <w:jc w:val="center"/>
            </w:pPr>
            <w:r>
              <w:rPr>
                <w:rFonts w:hint="eastAsia"/>
                <w:spacing w:val="30"/>
              </w:rPr>
              <w:t>フリガ</w:t>
            </w:r>
            <w:r>
              <w:rPr>
                <w:rFonts w:hint="eastAsia"/>
              </w:rPr>
              <w:t>ナ</w:t>
            </w:r>
          </w:p>
        </w:tc>
      </w:tr>
      <w:tr w:rsidR="00B90C46" w14:paraId="5430B826" w14:textId="77777777" w:rsidTr="00B90C46">
        <w:trPr>
          <w:cantSplit/>
        </w:trPr>
        <w:tc>
          <w:tcPr>
            <w:tcW w:w="1667" w:type="dxa"/>
            <w:vMerge/>
            <w:vAlign w:val="center"/>
          </w:tcPr>
          <w:p w14:paraId="32B40FC6" w14:textId="77777777" w:rsidR="00B90C46" w:rsidRDefault="00B90C46">
            <w:pPr>
              <w:jc w:val="center"/>
            </w:pPr>
          </w:p>
        </w:tc>
        <w:tc>
          <w:tcPr>
            <w:tcW w:w="1594" w:type="dxa"/>
            <w:vMerge/>
            <w:vAlign w:val="center"/>
          </w:tcPr>
          <w:p w14:paraId="40CDF612" w14:textId="77777777" w:rsidR="00B90C46" w:rsidRDefault="00B90C4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865F3E5" w14:textId="77777777" w:rsidR="00B90C46" w:rsidRDefault="00B90C4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A4A6C7D" w14:textId="77777777" w:rsidR="00B90C46" w:rsidRDefault="00B90C46">
            <w:pPr>
              <w:jc w:val="center"/>
            </w:pPr>
            <w:r>
              <w:rPr>
                <w:rFonts w:hint="eastAsia"/>
                <w:spacing w:val="40"/>
              </w:rPr>
              <w:t>口座名義</w:t>
            </w:r>
            <w:r>
              <w:rPr>
                <w:rFonts w:hint="eastAsia"/>
              </w:rPr>
              <w:t>人</w:t>
            </w:r>
          </w:p>
        </w:tc>
      </w:tr>
      <w:tr w:rsidR="00B90C46" w14:paraId="3B4CA429" w14:textId="77777777" w:rsidTr="004C1F81">
        <w:trPr>
          <w:cantSplit/>
          <w:trHeight w:val="345"/>
        </w:trPr>
        <w:tc>
          <w:tcPr>
            <w:tcW w:w="1667" w:type="dxa"/>
            <w:vMerge w:val="restart"/>
            <w:vAlign w:val="center"/>
          </w:tcPr>
          <w:p w14:paraId="6C15613E" w14:textId="77777777" w:rsidR="00B90C46" w:rsidRDefault="00B90C46"/>
        </w:tc>
        <w:tc>
          <w:tcPr>
            <w:tcW w:w="1594" w:type="dxa"/>
            <w:vMerge w:val="restart"/>
            <w:vAlign w:val="center"/>
          </w:tcPr>
          <w:p w14:paraId="0B4086C1" w14:textId="77777777" w:rsidR="00B90C46" w:rsidRDefault="00B90C46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7E5E13" w14:textId="77777777" w:rsidR="00B90C46" w:rsidRDefault="00B90C46">
            <w:r>
              <w:rPr>
                <w:rFonts w:hint="eastAsia"/>
              </w:rPr>
              <w:t>普通</w:t>
            </w:r>
          </w:p>
        </w:tc>
        <w:tc>
          <w:tcPr>
            <w:tcW w:w="1701" w:type="dxa"/>
            <w:vMerge w:val="restart"/>
            <w:vAlign w:val="center"/>
          </w:tcPr>
          <w:p w14:paraId="1BEBCF14" w14:textId="77777777" w:rsidR="00B90C46" w:rsidRDefault="00B90C46"/>
        </w:tc>
        <w:tc>
          <w:tcPr>
            <w:tcW w:w="3260" w:type="dxa"/>
            <w:vAlign w:val="center"/>
          </w:tcPr>
          <w:p w14:paraId="4073F361" w14:textId="77777777" w:rsidR="00B90C46" w:rsidRDefault="00B90C46"/>
        </w:tc>
      </w:tr>
      <w:tr w:rsidR="00B90C46" w14:paraId="117C9801" w14:textId="77777777" w:rsidTr="004C1F81">
        <w:trPr>
          <w:cantSplit/>
          <w:trHeight w:val="565"/>
        </w:trPr>
        <w:tc>
          <w:tcPr>
            <w:tcW w:w="1667" w:type="dxa"/>
            <w:vMerge/>
            <w:vAlign w:val="center"/>
          </w:tcPr>
          <w:p w14:paraId="06427D28" w14:textId="77777777" w:rsidR="00B90C46" w:rsidRDefault="00B90C46">
            <w:pPr>
              <w:jc w:val="center"/>
            </w:pPr>
          </w:p>
        </w:tc>
        <w:tc>
          <w:tcPr>
            <w:tcW w:w="1594" w:type="dxa"/>
            <w:vMerge/>
            <w:vAlign w:val="center"/>
          </w:tcPr>
          <w:p w14:paraId="3FC82D37" w14:textId="77777777" w:rsidR="00B90C46" w:rsidRDefault="00B90C46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D7B6DF8" w14:textId="77777777" w:rsidR="00B90C46" w:rsidRDefault="00B90C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336BEE1" w14:textId="77777777" w:rsidR="00B90C46" w:rsidRDefault="00B90C4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64573E9" w14:textId="77777777" w:rsidR="00B90C46" w:rsidRDefault="00B90C46"/>
        </w:tc>
      </w:tr>
    </w:tbl>
    <w:p w14:paraId="73E0071F" w14:textId="77777777" w:rsidR="00FD77DA" w:rsidRDefault="00FD77DA" w:rsidP="009212A8"/>
    <w:sectPr w:rsidR="00FD77DA" w:rsidSect="00B90C46">
      <w:headerReference w:type="default" r:id="rId8"/>
      <w:pgSz w:w="11906" w:h="16838" w:code="9"/>
      <w:pgMar w:top="1701" w:right="1701" w:bottom="1134" w:left="1701" w:header="284" w:footer="284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B785" w14:textId="77777777" w:rsidR="00185CC4" w:rsidRDefault="00185CC4">
      <w:r>
        <w:separator/>
      </w:r>
    </w:p>
  </w:endnote>
  <w:endnote w:type="continuationSeparator" w:id="0">
    <w:p w14:paraId="3C987F51" w14:textId="77777777" w:rsidR="00185CC4" w:rsidRDefault="0018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2945" w14:textId="77777777" w:rsidR="00185CC4" w:rsidRDefault="00185CC4">
      <w:r>
        <w:separator/>
      </w:r>
    </w:p>
  </w:footnote>
  <w:footnote w:type="continuationSeparator" w:id="0">
    <w:p w14:paraId="18149FC1" w14:textId="77777777" w:rsidR="00185CC4" w:rsidRDefault="0018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C7A0" w14:textId="77777777" w:rsidR="005D6368" w:rsidRDefault="005D6368" w:rsidP="00A26CF8">
    <w:pPr>
      <w:pStyle w:val="a3"/>
      <w:ind w:firstLineChars="3600" w:firstLine="7560"/>
    </w:pPr>
  </w:p>
  <w:p w14:paraId="4925F5C1" w14:textId="77777777" w:rsidR="005D6368" w:rsidRDefault="008E5917" w:rsidP="00A26CF8">
    <w:pPr>
      <w:pStyle w:val="a3"/>
      <w:ind w:firstLineChars="3600" w:firstLine="75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BA428D" wp14:editId="4B9804DF">
              <wp:simplePos x="0" y="0"/>
              <wp:positionH relativeFrom="column">
                <wp:posOffset>4358640</wp:posOffset>
              </wp:positionH>
              <wp:positionV relativeFrom="paragraph">
                <wp:posOffset>145415</wp:posOffset>
              </wp:positionV>
              <wp:extent cx="1028700" cy="21907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2190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535C6" id="Rectangle 2" o:spid="_x0000_s1026" style="position:absolute;left:0;text-align:left;margin-left:343.2pt;margin-top:11.45pt;width:81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5GdgIAAPs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" filled="f" strokeweight=".5pt"/>
          </w:pict>
        </mc:Fallback>
      </mc:AlternateContent>
    </w:r>
  </w:p>
  <w:p w14:paraId="5051C288" w14:textId="77777777" w:rsidR="00587109" w:rsidRDefault="00A26CF8" w:rsidP="00A26CF8">
    <w:pPr>
      <w:pStyle w:val="a3"/>
      <w:ind w:firstLineChars="3600" w:firstLine="7560"/>
    </w:pPr>
    <w:r>
      <w:rPr>
        <w:rFonts w:hint="eastAsia"/>
      </w:rPr>
      <w:t>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3636DF4"/>
    <w:multiLevelType w:val="hybridMultilevel"/>
    <w:tmpl w:val="28745868"/>
    <w:lvl w:ilvl="0" w:tplc="B0288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84C28"/>
    <w:multiLevelType w:val="hybridMultilevel"/>
    <w:tmpl w:val="DC66C59C"/>
    <w:lvl w:ilvl="0" w:tplc="E006D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1228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DA"/>
    <w:rsid w:val="00042708"/>
    <w:rsid w:val="00067262"/>
    <w:rsid w:val="000B13EC"/>
    <w:rsid w:val="000B577D"/>
    <w:rsid w:val="00103CA9"/>
    <w:rsid w:val="00147660"/>
    <w:rsid w:val="00185CC4"/>
    <w:rsid w:val="001C075A"/>
    <w:rsid w:val="001F7DAE"/>
    <w:rsid w:val="00240440"/>
    <w:rsid w:val="002C6CCC"/>
    <w:rsid w:val="003F67E0"/>
    <w:rsid w:val="00415A56"/>
    <w:rsid w:val="004C1F81"/>
    <w:rsid w:val="004E10F8"/>
    <w:rsid w:val="004F12E7"/>
    <w:rsid w:val="00582C49"/>
    <w:rsid w:val="00587109"/>
    <w:rsid w:val="00595C45"/>
    <w:rsid w:val="005D5828"/>
    <w:rsid w:val="005D6368"/>
    <w:rsid w:val="0074088F"/>
    <w:rsid w:val="00746450"/>
    <w:rsid w:val="0083143D"/>
    <w:rsid w:val="00867AE8"/>
    <w:rsid w:val="00893779"/>
    <w:rsid w:val="008D22BF"/>
    <w:rsid w:val="008E1930"/>
    <w:rsid w:val="008E5917"/>
    <w:rsid w:val="009212A8"/>
    <w:rsid w:val="009303EC"/>
    <w:rsid w:val="00935787"/>
    <w:rsid w:val="009B7E0D"/>
    <w:rsid w:val="009E46D6"/>
    <w:rsid w:val="00A26CF8"/>
    <w:rsid w:val="00A44CEB"/>
    <w:rsid w:val="00AA0E54"/>
    <w:rsid w:val="00B17811"/>
    <w:rsid w:val="00B74A65"/>
    <w:rsid w:val="00B90C46"/>
    <w:rsid w:val="00BA1027"/>
    <w:rsid w:val="00BB317C"/>
    <w:rsid w:val="00BE06B1"/>
    <w:rsid w:val="00BE0CE5"/>
    <w:rsid w:val="00C74102"/>
    <w:rsid w:val="00D11AC6"/>
    <w:rsid w:val="00D24372"/>
    <w:rsid w:val="00D27B4B"/>
    <w:rsid w:val="00D41D0C"/>
    <w:rsid w:val="00D81EDD"/>
    <w:rsid w:val="00DF4C69"/>
    <w:rsid w:val="00E019C0"/>
    <w:rsid w:val="00E643B2"/>
    <w:rsid w:val="00EB3E9C"/>
    <w:rsid w:val="00EF10DF"/>
    <w:rsid w:val="00F1527E"/>
    <w:rsid w:val="00F812BF"/>
    <w:rsid w:val="00FA6CEA"/>
    <w:rsid w:val="00FD77DA"/>
    <w:rsid w:val="00FF1BE5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B0FCD1B"/>
  <w15:chartTrackingRefBased/>
  <w15:docId w15:val="{310CA10A-C8BA-479D-8EE5-D18FFBC6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link w:val="a8"/>
    <w:rsid w:val="00D81EDD"/>
    <w:pPr>
      <w:jc w:val="center"/>
    </w:pPr>
  </w:style>
  <w:style w:type="character" w:customStyle="1" w:styleId="a8">
    <w:name w:val="記 (文字)"/>
    <w:link w:val="a7"/>
    <w:rsid w:val="00D81EDD"/>
    <w:rPr>
      <w:rFonts w:ascii="ＭＳ 明朝"/>
      <w:sz w:val="21"/>
    </w:rPr>
  </w:style>
  <w:style w:type="paragraph" w:styleId="a9">
    <w:name w:val="Closing"/>
    <w:basedOn w:val="a"/>
    <w:link w:val="aa"/>
    <w:rsid w:val="00D81EDD"/>
    <w:pPr>
      <w:jc w:val="right"/>
    </w:pPr>
  </w:style>
  <w:style w:type="character" w:customStyle="1" w:styleId="aa">
    <w:name w:val="結語 (文字)"/>
    <w:link w:val="a9"/>
    <w:rsid w:val="00D81EDD"/>
    <w:rPr>
      <w:rFonts w:ascii="ＭＳ 明朝"/>
      <w:sz w:val="21"/>
    </w:rPr>
  </w:style>
  <w:style w:type="character" w:customStyle="1" w:styleId="a4">
    <w:name w:val="ヘッダー (文字)"/>
    <w:link w:val="a3"/>
    <w:uiPriority w:val="99"/>
    <w:rsid w:val="00587109"/>
    <w:rPr>
      <w:rFonts w:ascii="ＭＳ 明朝"/>
      <w:sz w:val="21"/>
    </w:rPr>
  </w:style>
  <w:style w:type="paragraph" w:styleId="ab">
    <w:name w:val="Balloon Text"/>
    <w:basedOn w:val="a"/>
    <w:link w:val="ac"/>
    <w:rsid w:val="005D636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5D6368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AA0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46FE3-CAF3-498F-9950-20872B42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58</TotalTime>
  <Pages>1</Pages>
  <Words>352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>(株)ぎょうせい</dc:creator>
  <cp:keywords/>
  <cp:lastModifiedBy>藤井　未由己</cp:lastModifiedBy>
  <cp:revision>7</cp:revision>
  <cp:lastPrinted>2026-03-24T07:46:00Z</cp:lastPrinted>
  <dcterms:created xsi:type="dcterms:W3CDTF">2025-03-25T12:02:00Z</dcterms:created>
  <dcterms:modified xsi:type="dcterms:W3CDTF">2026-04-13T05:43:00Z</dcterms:modified>
</cp:coreProperties>
</file>