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716D" w14:textId="725E9B2E" w:rsidR="008A13B0" w:rsidRPr="00D12AA1" w:rsidRDefault="00E71248" w:rsidP="008C2425">
      <w:pPr>
        <w:rPr>
          <w:szCs w:val="21"/>
        </w:rPr>
      </w:pPr>
      <w:bookmarkStart w:id="0" w:name="_Hlk224042366"/>
      <w:bookmarkStart w:id="1" w:name="_Hlk219981893"/>
      <w:r w:rsidRPr="00D12AA1">
        <w:rPr>
          <w:rFonts w:cs="ＭＳ 明朝" w:hint="eastAsia"/>
          <w:spacing w:val="8"/>
          <w:kern w:val="0"/>
          <w:szCs w:val="21"/>
          <w:lang w:val="ja-JP"/>
        </w:rPr>
        <w:t>別記様式第１号（第</w:t>
      </w:r>
      <w:r w:rsidR="002727FD" w:rsidRPr="00D12AA1">
        <w:rPr>
          <w:rFonts w:cs="ＭＳ 明朝" w:hint="eastAsia"/>
          <w:spacing w:val="8"/>
          <w:kern w:val="0"/>
          <w:szCs w:val="21"/>
          <w:lang w:val="ja-JP"/>
        </w:rPr>
        <w:t>２</w:t>
      </w:r>
      <w:r w:rsidRPr="00D12AA1">
        <w:rPr>
          <w:rFonts w:cs="ＭＳ 明朝" w:hint="eastAsia"/>
          <w:spacing w:val="8"/>
          <w:kern w:val="0"/>
          <w:szCs w:val="21"/>
          <w:lang w:val="ja-JP"/>
        </w:rPr>
        <w:t>条</w:t>
      </w:r>
      <w:r w:rsidR="002727FD" w:rsidRPr="00D12AA1">
        <w:rPr>
          <w:rFonts w:cs="ＭＳ 明朝" w:hint="eastAsia"/>
          <w:spacing w:val="8"/>
          <w:kern w:val="0"/>
          <w:szCs w:val="21"/>
          <w:lang w:val="ja-JP"/>
        </w:rPr>
        <w:t>、第</w:t>
      </w:r>
      <w:r w:rsidR="00205DBF" w:rsidRPr="00D12AA1">
        <w:rPr>
          <w:rFonts w:cs="ＭＳ 明朝" w:hint="eastAsia"/>
          <w:color w:val="000000" w:themeColor="text1"/>
          <w:spacing w:val="8"/>
          <w:kern w:val="0"/>
          <w:szCs w:val="21"/>
          <w:lang w:val="ja-JP"/>
        </w:rPr>
        <w:t>６</w:t>
      </w:r>
      <w:r w:rsidR="002727FD" w:rsidRPr="00D12AA1">
        <w:rPr>
          <w:rFonts w:cs="ＭＳ 明朝" w:hint="eastAsia"/>
          <w:spacing w:val="8"/>
          <w:kern w:val="0"/>
          <w:szCs w:val="21"/>
          <w:lang w:val="ja-JP"/>
        </w:rPr>
        <w:t>条</w:t>
      </w:r>
      <w:r w:rsidRPr="00D12AA1">
        <w:rPr>
          <w:rFonts w:cs="ＭＳ 明朝" w:hint="eastAsia"/>
          <w:spacing w:val="8"/>
          <w:kern w:val="0"/>
          <w:szCs w:val="21"/>
          <w:lang w:val="ja-JP"/>
        </w:rPr>
        <w:t>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18"/>
      </w:tblGrid>
      <w:tr w:rsidR="008A13B0" w:rsidRPr="00D12AA1" w14:paraId="64929E4B" w14:textId="77777777" w:rsidTr="00D64CD7">
        <w:trPr>
          <w:trHeight w:val="284"/>
          <w:jc w:val="right"/>
        </w:trPr>
        <w:tc>
          <w:tcPr>
            <w:tcW w:w="1101" w:type="dxa"/>
          </w:tcPr>
          <w:p w14:paraId="5C6C1D44" w14:textId="77777777" w:rsidR="008A13B0" w:rsidRPr="00D12AA1" w:rsidRDefault="008A13B0" w:rsidP="004A411D">
            <w:pPr>
              <w:rPr>
                <w:szCs w:val="21"/>
              </w:rPr>
            </w:pPr>
            <w:r w:rsidRPr="00D12AA1">
              <w:rPr>
                <w:rFonts w:hint="eastAsia"/>
                <w:spacing w:val="52"/>
                <w:kern w:val="0"/>
                <w:szCs w:val="21"/>
                <w:fitText w:val="840" w:id="2092728832"/>
              </w:rPr>
              <w:t>許可</w:t>
            </w:r>
            <w:r w:rsidRPr="00D12AA1">
              <w:rPr>
                <w:rFonts w:hint="eastAsia"/>
                <w:spacing w:val="1"/>
                <w:kern w:val="0"/>
                <w:szCs w:val="21"/>
                <w:fitText w:val="840" w:id="2092728832"/>
              </w:rPr>
              <w:t>日</w:t>
            </w:r>
          </w:p>
        </w:tc>
        <w:tc>
          <w:tcPr>
            <w:tcW w:w="3118" w:type="dxa"/>
          </w:tcPr>
          <w:p w14:paraId="3AAB9C29" w14:textId="77777777" w:rsidR="008A13B0" w:rsidRPr="00D12AA1" w:rsidRDefault="008A13B0" w:rsidP="00AF44BE">
            <w:pPr>
              <w:ind w:firstLineChars="500" w:firstLine="1068"/>
              <w:jc w:val="right"/>
              <w:rPr>
                <w:szCs w:val="21"/>
              </w:rPr>
            </w:pPr>
            <w:r w:rsidRPr="00D12AA1">
              <w:rPr>
                <w:rFonts w:hint="eastAsia"/>
                <w:szCs w:val="21"/>
              </w:rPr>
              <w:t xml:space="preserve">　年　　月　　日</w:t>
            </w:r>
          </w:p>
        </w:tc>
      </w:tr>
      <w:tr w:rsidR="008A13B0" w:rsidRPr="00D12AA1" w14:paraId="47E56F9D" w14:textId="77777777" w:rsidTr="00D64CD7">
        <w:trPr>
          <w:trHeight w:val="300"/>
          <w:jc w:val="right"/>
        </w:trPr>
        <w:tc>
          <w:tcPr>
            <w:tcW w:w="1101" w:type="dxa"/>
          </w:tcPr>
          <w:p w14:paraId="67CF956F" w14:textId="77777777" w:rsidR="008A13B0" w:rsidRPr="00D12AA1" w:rsidRDefault="008A13B0" w:rsidP="004A411D">
            <w:pPr>
              <w:rPr>
                <w:szCs w:val="21"/>
              </w:rPr>
            </w:pPr>
            <w:r w:rsidRPr="00D12AA1">
              <w:rPr>
                <w:rFonts w:hint="eastAsia"/>
                <w:szCs w:val="21"/>
              </w:rPr>
              <w:t>許可番号</w:t>
            </w:r>
          </w:p>
        </w:tc>
        <w:tc>
          <w:tcPr>
            <w:tcW w:w="3118" w:type="dxa"/>
          </w:tcPr>
          <w:p w14:paraId="21A4BCA3" w14:textId="5C1FBFE8" w:rsidR="008A13B0" w:rsidRPr="00D12AA1" w:rsidRDefault="00AF44BE" w:rsidP="00AF44BE">
            <w:pPr>
              <w:jc w:val="right"/>
              <w:rPr>
                <w:szCs w:val="21"/>
              </w:rPr>
            </w:pPr>
            <w:r w:rsidRPr="00D12AA1">
              <w:rPr>
                <w:rFonts w:hint="eastAsia"/>
                <w:szCs w:val="21"/>
              </w:rPr>
              <w:t>第</w:t>
            </w:r>
            <w:r w:rsidR="008A13B0" w:rsidRPr="00D12AA1">
              <w:rPr>
                <w:rFonts w:hint="eastAsia"/>
                <w:szCs w:val="21"/>
              </w:rPr>
              <w:t xml:space="preserve">　　　</w:t>
            </w:r>
            <w:r w:rsidRPr="00D12AA1">
              <w:rPr>
                <w:rFonts w:hint="eastAsia"/>
                <w:szCs w:val="21"/>
              </w:rPr>
              <w:t xml:space="preserve">　　</w:t>
            </w:r>
            <w:r w:rsidR="008A13B0" w:rsidRPr="00D12AA1">
              <w:rPr>
                <w:rFonts w:hint="eastAsia"/>
                <w:szCs w:val="21"/>
              </w:rPr>
              <w:t xml:space="preserve">　</w:t>
            </w:r>
            <w:r w:rsidRPr="00D12AA1">
              <w:rPr>
                <w:rFonts w:hint="eastAsia"/>
                <w:szCs w:val="21"/>
              </w:rPr>
              <w:t xml:space="preserve">　</w:t>
            </w:r>
            <w:r w:rsidR="008A13B0" w:rsidRPr="00D12AA1">
              <w:rPr>
                <w:rFonts w:hint="eastAsia"/>
                <w:szCs w:val="21"/>
              </w:rPr>
              <w:t>号</w:t>
            </w:r>
          </w:p>
        </w:tc>
      </w:tr>
    </w:tbl>
    <w:p w14:paraId="47F7AEEE" w14:textId="77777777" w:rsidR="008A13B0" w:rsidRPr="00D12AA1" w:rsidRDefault="008A13B0" w:rsidP="00294C25">
      <w:pPr>
        <w:spacing w:line="200" w:lineRule="exact"/>
        <w:rPr>
          <w:szCs w:val="21"/>
        </w:rPr>
      </w:pPr>
    </w:p>
    <w:p w14:paraId="5D15DAF7" w14:textId="783494D1" w:rsidR="00616B63" w:rsidRPr="00D12AA1" w:rsidRDefault="00EF741D" w:rsidP="00EF741D">
      <w:pPr>
        <w:jc w:val="center"/>
        <w:rPr>
          <w:szCs w:val="21"/>
        </w:rPr>
      </w:pPr>
      <w:r w:rsidRPr="00D12AA1">
        <w:rPr>
          <w:rFonts w:hint="eastAsia"/>
          <w:szCs w:val="21"/>
        </w:rPr>
        <w:t>関市</w:t>
      </w:r>
      <w:r w:rsidR="00363BDD" w:rsidRPr="00D12AA1">
        <w:rPr>
          <w:rFonts w:hint="eastAsia"/>
          <w:szCs w:val="21"/>
        </w:rPr>
        <w:t>創業支援拠点施設</w:t>
      </w:r>
      <w:r w:rsidR="008A13B0" w:rsidRPr="00D12AA1">
        <w:rPr>
          <w:rFonts w:hint="eastAsia"/>
          <w:szCs w:val="21"/>
        </w:rPr>
        <w:t>使用許可申請書</w:t>
      </w:r>
    </w:p>
    <w:p w14:paraId="2A7E1198" w14:textId="60BB0B6D" w:rsidR="00EF741D" w:rsidRPr="00D12AA1" w:rsidRDefault="009418CE" w:rsidP="00EF741D">
      <w:pPr>
        <w:jc w:val="center"/>
        <w:rPr>
          <w:szCs w:val="21"/>
        </w:rPr>
      </w:pPr>
      <w:r w:rsidRPr="00D12AA1">
        <w:rPr>
          <w:rFonts w:hint="eastAsia"/>
          <w:szCs w:val="21"/>
        </w:rPr>
        <w:t>兼</w:t>
      </w:r>
      <w:r w:rsidR="00616B63" w:rsidRPr="00D12AA1">
        <w:rPr>
          <w:rFonts w:hint="eastAsia"/>
          <w:szCs w:val="21"/>
        </w:rPr>
        <w:t>関市</w:t>
      </w:r>
      <w:r w:rsidR="00363BDD" w:rsidRPr="00D12AA1">
        <w:rPr>
          <w:rFonts w:hint="eastAsia"/>
          <w:szCs w:val="21"/>
        </w:rPr>
        <w:t>創業支援拠点施設</w:t>
      </w:r>
      <w:r w:rsidRPr="00D12AA1">
        <w:rPr>
          <w:rFonts w:hint="eastAsia"/>
          <w:szCs w:val="21"/>
        </w:rPr>
        <w:t>使用料減免申請書</w:t>
      </w:r>
    </w:p>
    <w:p w14:paraId="5DA8BB8E" w14:textId="77777777" w:rsidR="00F53DFC" w:rsidRPr="00D12AA1" w:rsidRDefault="00F53DFC" w:rsidP="00294C25">
      <w:pPr>
        <w:spacing w:line="200" w:lineRule="exact"/>
        <w:rPr>
          <w:szCs w:val="21"/>
        </w:rPr>
      </w:pPr>
    </w:p>
    <w:p w14:paraId="2D300EEE" w14:textId="51FF82C3" w:rsidR="008A13B0" w:rsidRPr="00D12AA1" w:rsidRDefault="008A13B0" w:rsidP="008A13B0">
      <w:pPr>
        <w:jc w:val="right"/>
        <w:rPr>
          <w:szCs w:val="21"/>
        </w:rPr>
      </w:pPr>
      <w:r w:rsidRPr="00D12AA1">
        <w:rPr>
          <w:rFonts w:hint="eastAsia"/>
          <w:szCs w:val="21"/>
        </w:rPr>
        <w:t xml:space="preserve">　　　年　　月　　日　申請</w:t>
      </w:r>
    </w:p>
    <w:p w14:paraId="27B979DC" w14:textId="77777777" w:rsidR="008A13B0" w:rsidRPr="00D12AA1" w:rsidRDefault="008A13B0" w:rsidP="00FD418F">
      <w:pPr>
        <w:rPr>
          <w:szCs w:val="21"/>
        </w:rPr>
      </w:pPr>
      <w:r w:rsidRPr="00D12AA1">
        <w:rPr>
          <w:rFonts w:hint="eastAsia"/>
          <w:szCs w:val="21"/>
        </w:rPr>
        <w:t xml:space="preserve">　</w:t>
      </w:r>
      <w:r w:rsidR="00C30A64" w:rsidRPr="00D12AA1">
        <w:rPr>
          <w:rFonts w:hint="eastAsia"/>
          <w:szCs w:val="21"/>
        </w:rPr>
        <w:t xml:space="preserve">　　　　　　　　　　</w:t>
      </w:r>
      <w:r w:rsidRPr="00D12AA1">
        <w:rPr>
          <w:rFonts w:hint="eastAsia"/>
          <w:szCs w:val="21"/>
        </w:rPr>
        <w:t xml:space="preserve">　　様</w:t>
      </w:r>
    </w:p>
    <w:p w14:paraId="1184A5A5" w14:textId="5788A9ED" w:rsidR="008A13B0" w:rsidRPr="004B5122" w:rsidRDefault="008A13B0" w:rsidP="004913B8">
      <w:pPr>
        <w:spacing w:line="276" w:lineRule="auto"/>
        <w:jc w:val="right"/>
        <w:rPr>
          <w:u w:val="single"/>
        </w:rPr>
      </w:pPr>
      <w:r w:rsidRPr="004B5122">
        <w:rPr>
          <w:rFonts w:hint="eastAsia"/>
        </w:rPr>
        <w:t xml:space="preserve">申請者　</w:t>
      </w:r>
      <w:r w:rsidRPr="00EC6A6E">
        <w:rPr>
          <w:rFonts w:hint="eastAsia"/>
          <w:w w:val="71"/>
          <w:kern w:val="0"/>
          <w:u w:val="single"/>
          <w:fitText w:val="1050" w:id="-909398272"/>
        </w:rPr>
        <w:t>住所</w:t>
      </w:r>
      <w:r w:rsidR="00FD2D35" w:rsidRPr="00EC6A6E">
        <w:rPr>
          <w:rFonts w:hint="eastAsia"/>
          <w:w w:val="71"/>
          <w:kern w:val="0"/>
          <w:u w:val="single"/>
          <w:fitText w:val="1050" w:id="-909398272"/>
        </w:rPr>
        <w:t>又は所在</w:t>
      </w:r>
      <w:r w:rsidR="00FD2D35" w:rsidRPr="00EC6A6E">
        <w:rPr>
          <w:rFonts w:hint="eastAsia"/>
          <w:spacing w:val="8"/>
          <w:w w:val="71"/>
          <w:kern w:val="0"/>
          <w:u w:val="single"/>
          <w:fitText w:val="1050" w:id="-909398272"/>
        </w:rPr>
        <w:t>地</w:t>
      </w:r>
      <w:r w:rsidR="00AB30A8" w:rsidRPr="004B5122">
        <w:rPr>
          <w:rFonts w:hint="eastAsia"/>
          <w:u w:val="single"/>
        </w:rPr>
        <w:t xml:space="preserve">　　</w:t>
      </w:r>
      <w:r w:rsidRPr="004B5122">
        <w:rPr>
          <w:rFonts w:hint="eastAsia"/>
          <w:u w:val="single"/>
        </w:rPr>
        <w:t xml:space="preserve">　　　　　　　　　　　</w:t>
      </w:r>
      <w:r w:rsidR="00BA1679" w:rsidRPr="004B5122">
        <w:rPr>
          <w:rFonts w:hint="eastAsia"/>
          <w:u w:val="single"/>
        </w:rPr>
        <w:t xml:space="preserve">　</w:t>
      </w:r>
      <w:r w:rsidRPr="00322271">
        <w:rPr>
          <w:rFonts w:hint="eastAsia"/>
          <w:u w:val="single"/>
        </w:rPr>
        <w:t xml:space="preserve">　</w:t>
      </w:r>
    </w:p>
    <w:p w14:paraId="28D371AD" w14:textId="30EBC603" w:rsidR="008A13B0" w:rsidRPr="004B5122" w:rsidRDefault="00FD2D35" w:rsidP="004913B8">
      <w:pPr>
        <w:spacing w:line="276" w:lineRule="auto"/>
        <w:jc w:val="right"/>
        <w:rPr>
          <w:u w:val="single"/>
        </w:rPr>
      </w:pPr>
      <w:r w:rsidRPr="00EC6A6E">
        <w:rPr>
          <w:rFonts w:hint="eastAsia"/>
          <w:w w:val="83"/>
          <w:kern w:val="0"/>
          <w:u w:val="single"/>
          <w:fitText w:val="1050" w:id="-909399296"/>
        </w:rPr>
        <w:t>氏名又は名</w:t>
      </w:r>
      <w:r w:rsidRPr="00EC6A6E">
        <w:rPr>
          <w:rFonts w:hint="eastAsia"/>
          <w:spacing w:val="3"/>
          <w:w w:val="83"/>
          <w:kern w:val="0"/>
          <w:u w:val="single"/>
          <w:fitText w:val="1050" w:id="-909399296"/>
        </w:rPr>
        <w:t>称</w:t>
      </w:r>
      <w:r w:rsidR="00AB30A8" w:rsidRPr="004B5122">
        <w:rPr>
          <w:rFonts w:hint="eastAsia"/>
          <w:u w:val="single"/>
        </w:rPr>
        <w:t xml:space="preserve">　　　</w:t>
      </w:r>
      <w:r w:rsidR="008A13B0" w:rsidRPr="004B5122">
        <w:rPr>
          <w:rFonts w:hint="eastAsia"/>
          <w:u w:val="single"/>
        </w:rPr>
        <w:t xml:space="preserve">　　　　　　　　　　</w:t>
      </w:r>
      <w:r w:rsidR="00BA1679" w:rsidRPr="004B5122">
        <w:rPr>
          <w:rFonts w:hint="eastAsia"/>
          <w:u w:val="single"/>
        </w:rPr>
        <w:t xml:space="preserve">　</w:t>
      </w:r>
      <w:r w:rsidR="00BA1679" w:rsidRPr="00322271">
        <w:rPr>
          <w:rFonts w:hint="eastAsia"/>
          <w:u w:val="single"/>
        </w:rPr>
        <w:t xml:space="preserve">　</w:t>
      </w:r>
    </w:p>
    <w:p w14:paraId="52BCBF4E" w14:textId="60181D8E" w:rsidR="008A13B0" w:rsidRPr="004B5122" w:rsidRDefault="008A13B0" w:rsidP="004913B8">
      <w:pPr>
        <w:spacing w:line="276" w:lineRule="auto"/>
        <w:jc w:val="right"/>
      </w:pPr>
      <w:r w:rsidRPr="00EC6A6E">
        <w:rPr>
          <w:rFonts w:hint="eastAsia"/>
          <w:spacing w:val="35"/>
          <w:kern w:val="0"/>
          <w:u w:val="single"/>
          <w:fitText w:val="1050" w:id="2092728834"/>
        </w:rPr>
        <w:t>代表者</w:t>
      </w:r>
      <w:r w:rsidRPr="00EC6A6E">
        <w:rPr>
          <w:rFonts w:hint="eastAsia"/>
          <w:kern w:val="0"/>
          <w:u w:val="single"/>
          <w:fitText w:val="1050" w:id="2092728834"/>
        </w:rPr>
        <w:t>名</w:t>
      </w:r>
      <w:r w:rsidRPr="004B5122">
        <w:rPr>
          <w:rFonts w:hint="eastAsia"/>
          <w:u w:val="single"/>
        </w:rPr>
        <w:t xml:space="preserve">　</w:t>
      </w:r>
      <w:r w:rsidR="00AB30A8" w:rsidRPr="004B5122">
        <w:rPr>
          <w:rFonts w:hint="eastAsia"/>
          <w:u w:val="single"/>
        </w:rPr>
        <w:t xml:space="preserve">　　　</w:t>
      </w:r>
      <w:r w:rsidRPr="004B5122">
        <w:rPr>
          <w:rFonts w:hint="eastAsia"/>
          <w:u w:val="single"/>
        </w:rPr>
        <w:t xml:space="preserve">　　　　　　　　　</w:t>
      </w:r>
      <w:r w:rsidR="00BA1679" w:rsidRPr="004B5122">
        <w:rPr>
          <w:rFonts w:hint="eastAsia"/>
          <w:u w:val="single"/>
        </w:rPr>
        <w:t xml:space="preserve">　</w:t>
      </w:r>
      <w:r w:rsidR="00BA1679" w:rsidRPr="00322271">
        <w:rPr>
          <w:rFonts w:hint="eastAsia"/>
          <w:u w:val="single"/>
        </w:rPr>
        <w:t xml:space="preserve">　</w:t>
      </w:r>
    </w:p>
    <w:p w14:paraId="2E03FBCA" w14:textId="1832C0D5" w:rsidR="008A13B0" w:rsidRPr="004B5122" w:rsidRDefault="008A13B0" w:rsidP="004913B8">
      <w:pPr>
        <w:spacing w:line="276" w:lineRule="auto"/>
        <w:jc w:val="right"/>
        <w:rPr>
          <w:u w:val="single"/>
        </w:rPr>
      </w:pPr>
      <w:r w:rsidRPr="00EC6A6E">
        <w:rPr>
          <w:rFonts w:hint="eastAsia"/>
          <w:spacing w:val="35"/>
          <w:kern w:val="0"/>
          <w:u w:val="single"/>
          <w:fitText w:val="1050" w:id="2092728835"/>
        </w:rPr>
        <w:t>電話番</w:t>
      </w:r>
      <w:r w:rsidRPr="00EC6A6E">
        <w:rPr>
          <w:rFonts w:hint="eastAsia"/>
          <w:kern w:val="0"/>
          <w:u w:val="single"/>
          <w:fitText w:val="1050" w:id="2092728835"/>
        </w:rPr>
        <w:t>号</w:t>
      </w:r>
      <w:r w:rsidRPr="004B5122">
        <w:rPr>
          <w:rFonts w:hint="eastAsia"/>
          <w:u w:val="single"/>
        </w:rPr>
        <w:t xml:space="preserve">　</w:t>
      </w:r>
      <w:r w:rsidR="00AB30A8" w:rsidRPr="004B5122">
        <w:rPr>
          <w:rFonts w:hint="eastAsia"/>
          <w:u w:val="single"/>
        </w:rPr>
        <w:t xml:space="preserve">　　　　</w:t>
      </w:r>
      <w:r w:rsidRPr="004B5122">
        <w:rPr>
          <w:rFonts w:hint="eastAsia"/>
          <w:u w:val="single"/>
        </w:rPr>
        <w:t xml:space="preserve">　　　　　　　　</w:t>
      </w:r>
      <w:r w:rsidR="00BA1679" w:rsidRPr="004B5122">
        <w:rPr>
          <w:rFonts w:hint="eastAsia"/>
          <w:u w:val="single"/>
        </w:rPr>
        <w:t xml:space="preserve">　</w:t>
      </w:r>
      <w:r w:rsidR="00BA1679" w:rsidRPr="00322271">
        <w:rPr>
          <w:rFonts w:hint="eastAsia"/>
          <w:u w:val="single"/>
        </w:rPr>
        <w:t xml:space="preserve">　</w:t>
      </w:r>
    </w:p>
    <w:p w14:paraId="69DF2FCC" w14:textId="6E1C6299" w:rsidR="008A13B0" w:rsidRPr="004B5122" w:rsidRDefault="005D7A17" w:rsidP="004913B8">
      <w:pPr>
        <w:spacing w:line="276" w:lineRule="auto"/>
        <w:jc w:val="right"/>
        <w:rPr>
          <w:u w:val="single"/>
        </w:rPr>
      </w:pPr>
      <w:bookmarkStart w:id="2" w:name="_Hlk178325222"/>
      <w:r w:rsidRPr="00EC6A6E">
        <w:rPr>
          <w:rFonts w:hint="eastAsia"/>
          <w:w w:val="71"/>
          <w:kern w:val="0"/>
          <w:u w:val="single"/>
          <w:fitText w:val="1050" w:id="-908420608"/>
        </w:rPr>
        <w:t>メールアドレ</w:t>
      </w:r>
      <w:r w:rsidRPr="00EC6A6E">
        <w:rPr>
          <w:rFonts w:hint="eastAsia"/>
          <w:spacing w:val="8"/>
          <w:w w:val="71"/>
          <w:kern w:val="0"/>
          <w:u w:val="single"/>
          <w:fitText w:val="1050" w:id="-908420608"/>
        </w:rPr>
        <w:t>ス</w:t>
      </w:r>
      <w:bookmarkEnd w:id="2"/>
      <w:r w:rsidR="008A13B0" w:rsidRPr="004B5122">
        <w:rPr>
          <w:rFonts w:hint="eastAsia"/>
          <w:u w:val="single"/>
        </w:rPr>
        <w:t xml:space="preserve">　　</w:t>
      </w:r>
      <w:r w:rsidR="00AB30A8" w:rsidRPr="004B5122">
        <w:rPr>
          <w:rFonts w:hint="eastAsia"/>
          <w:u w:val="single"/>
        </w:rPr>
        <w:t xml:space="preserve">　　　</w:t>
      </w:r>
      <w:r w:rsidR="008A13B0" w:rsidRPr="004B5122">
        <w:rPr>
          <w:rFonts w:hint="eastAsia"/>
          <w:u w:val="single"/>
        </w:rPr>
        <w:t xml:space="preserve">　　　　　　　　</w:t>
      </w:r>
      <w:r w:rsidR="00BA1679" w:rsidRPr="004B5122">
        <w:rPr>
          <w:rFonts w:hint="eastAsia"/>
          <w:u w:val="single"/>
        </w:rPr>
        <w:t xml:space="preserve">　</w:t>
      </w:r>
      <w:r w:rsidR="00BA1679" w:rsidRPr="00322271">
        <w:rPr>
          <w:rFonts w:hint="eastAsia"/>
          <w:u w:val="single"/>
        </w:rPr>
        <w:t xml:space="preserve">　</w:t>
      </w:r>
    </w:p>
    <w:p w14:paraId="3239A6E3" w14:textId="77777777" w:rsidR="008A13B0" w:rsidRPr="004B5122" w:rsidRDefault="008A13B0" w:rsidP="00294C25">
      <w:pPr>
        <w:spacing w:line="240" w:lineRule="exact"/>
      </w:pPr>
      <w:r w:rsidRPr="004B5122">
        <w:rPr>
          <w:rFonts w:hint="eastAsia"/>
        </w:rPr>
        <w:t xml:space="preserve">　次のとおり使用したいので、申請します。</w:t>
      </w:r>
    </w:p>
    <w:tbl>
      <w:tblPr>
        <w:tblW w:w="10348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1064"/>
        <w:gridCol w:w="770"/>
        <w:gridCol w:w="1070"/>
        <w:gridCol w:w="422"/>
        <w:gridCol w:w="856"/>
        <w:gridCol w:w="1129"/>
        <w:gridCol w:w="997"/>
        <w:gridCol w:w="850"/>
        <w:gridCol w:w="1983"/>
      </w:tblGrid>
      <w:tr w:rsidR="00EC6A6E" w:rsidRPr="00EC6A6E" w14:paraId="73720D40" w14:textId="77777777" w:rsidTr="002C3246">
        <w:trPr>
          <w:cantSplit/>
          <w:trHeight w:val="70"/>
        </w:trPr>
        <w:tc>
          <w:tcPr>
            <w:tcW w:w="4111" w:type="dxa"/>
            <w:gridSpan w:val="4"/>
            <w:vAlign w:val="center"/>
          </w:tcPr>
          <w:p w14:paraId="26BA69D5" w14:textId="77777777" w:rsidR="00251C4C" w:rsidRPr="00EC6A6E" w:rsidRDefault="00251C4C" w:rsidP="00763BD7">
            <w:pPr>
              <w:jc w:val="center"/>
            </w:pPr>
            <w:r w:rsidRPr="00EC6A6E">
              <w:rPr>
                <w:rFonts w:hint="eastAsia"/>
              </w:rPr>
              <w:t>使　用　日</w:t>
            </w:r>
          </w:p>
        </w:tc>
        <w:tc>
          <w:tcPr>
            <w:tcW w:w="4254" w:type="dxa"/>
            <w:gridSpan w:val="5"/>
            <w:vAlign w:val="center"/>
          </w:tcPr>
          <w:p w14:paraId="587AD144" w14:textId="5E3DBC31" w:rsidR="00251C4C" w:rsidRPr="00EC6A6E" w:rsidRDefault="00632169" w:rsidP="00763BD7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983" w:type="dxa"/>
            <w:vAlign w:val="center"/>
          </w:tcPr>
          <w:p w14:paraId="7ABB0314" w14:textId="77777777" w:rsidR="00251C4C" w:rsidRPr="00EC6A6E" w:rsidRDefault="00251C4C" w:rsidP="00763BD7">
            <w:pPr>
              <w:jc w:val="center"/>
            </w:pPr>
            <w:r w:rsidRPr="00EC6A6E">
              <w:rPr>
                <w:rFonts w:hint="eastAsia"/>
              </w:rPr>
              <w:t>使用者数</w:t>
            </w:r>
          </w:p>
        </w:tc>
      </w:tr>
      <w:tr w:rsidR="00EC6A6E" w:rsidRPr="00EC6A6E" w14:paraId="54B1E89D" w14:textId="77777777" w:rsidTr="002C3246">
        <w:trPr>
          <w:cantSplit/>
          <w:trHeight w:val="70"/>
        </w:trPr>
        <w:tc>
          <w:tcPr>
            <w:tcW w:w="10348" w:type="dxa"/>
            <w:gridSpan w:val="10"/>
            <w:vAlign w:val="center"/>
          </w:tcPr>
          <w:p w14:paraId="79733B2B" w14:textId="6DEE1F0C" w:rsidR="00251C4C" w:rsidRPr="00EC6A6E" w:rsidRDefault="00251C4C" w:rsidP="00763BD7">
            <w:pPr>
              <w:jc w:val="left"/>
            </w:pPr>
            <w:r w:rsidRPr="00EC6A6E">
              <w:rPr>
                <w:rFonts w:hint="eastAsia"/>
              </w:rPr>
              <w:t>□　連続して使用する場合（※休館日を除く</w:t>
            </w:r>
            <w:r w:rsidR="00632169">
              <w:rPr>
                <w:rFonts w:hint="eastAsia"/>
              </w:rPr>
              <w:t>。</w:t>
            </w:r>
            <w:r w:rsidRPr="00EC6A6E">
              <w:rPr>
                <w:rFonts w:hint="eastAsia"/>
              </w:rPr>
              <w:t>）</w:t>
            </w:r>
          </w:p>
        </w:tc>
      </w:tr>
      <w:tr w:rsidR="00EC6A6E" w:rsidRPr="00EC6A6E" w14:paraId="57858E89" w14:textId="77777777" w:rsidTr="002C3246">
        <w:trPr>
          <w:cantSplit/>
          <w:trHeight w:val="70"/>
        </w:trPr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14:paraId="4835C2F3" w14:textId="49D1D779" w:rsidR="00251C4C" w:rsidRPr="00EC6A6E" w:rsidRDefault="00251C4C" w:rsidP="00763BD7">
            <w:pPr>
              <w:ind w:firstLineChars="300" w:firstLine="641"/>
              <w:jc w:val="left"/>
            </w:pPr>
            <w:r w:rsidRPr="00EC6A6E">
              <w:rPr>
                <w:rFonts w:hint="eastAsia"/>
              </w:rPr>
              <w:t>年　　　月　　　日</w:t>
            </w:r>
            <w:r w:rsidR="00F8274D" w:rsidRPr="00EC6A6E">
              <w:rPr>
                <w:rFonts w:hint="eastAsia"/>
              </w:rPr>
              <w:t>（</w:t>
            </w:r>
            <w:r w:rsidRPr="00EC6A6E">
              <w:rPr>
                <w:rFonts w:hint="eastAsia"/>
              </w:rPr>
              <w:t xml:space="preserve">　　</w:t>
            </w:r>
            <w:r w:rsidR="00F8274D" w:rsidRPr="00EC6A6E">
              <w:rPr>
                <w:rFonts w:hint="eastAsia"/>
              </w:rPr>
              <w:t>）</w:t>
            </w:r>
            <w:r w:rsidRPr="00EC6A6E">
              <w:rPr>
                <w:rFonts w:hint="eastAsia"/>
              </w:rPr>
              <w:t>から</w:t>
            </w:r>
          </w:p>
        </w:tc>
        <w:tc>
          <w:tcPr>
            <w:tcW w:w="4254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184BE0A" w14:textId="77777777" w:rsidR="00251C4C" w:rsidRPr="00EC6A6E" w:rsidRDefault="00251C4C" w:rsidP="00763BD7">
            <w:pPr>
              <w:jc w:val="left"/>
            </w:pPr>
          </w:p>
        </w:tc>
        <w:tc>
          <w:tcPr>
            <w:tcW w:w="1983" w:type="dxa"/>
            <w:vMerge w:val="restart"/>
            <w:tcBorders>
              <w:right w:val="single" w:sz="4" w:space="0" w:color="auto"/>
            </w:tcBorders>
            <w:vAlign w:val="center"/>
          </w:tcPr>
          <w:p w14:paraId="6C7B76B2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人</w:t>
            </w:r>
          </w:p>
        </w:tc>
      </w:tr>
      <w:tr w:rsidR="00EC6A6E" w:rsidRPr="00EC6A6E" w14:paraId="2EC33906" w14:textId="77777777" w:rsidTr="002C3246">
        <w:trPr>
          <w:cantSplit/>
          <w:trHeight w:val="70"/>
        </w:trPr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14:paraId="39BA11FC" w14:textId="5A574946" w:rsidR="00251C4C" w:rsidRPr="00EC6A6E" w:rsidRDefault="00251C4C" w:rsidP="00763BD7">
            <w:pPr>
              <w:ind w:firstLineChars="300" w:firstLine="641"/>
              <w:jc w:val="left"/>
            </w:pPr>
            <w:r w:rsidRPr="00EC6A6E">
              <w:rPr>
                <w:rFonts w:hint="eastAsia"/>
              </w:rPr>
              <w:t>年　　　月　　　日</w:t>
            </w:r>
            <w:r w:rsidR="00F8274D" w:rsidRPr="00EC6A6E">
              <w:rPr>
                <w:rFonts w:hint="eastAsia"/>
              </w:rPr>
              <w:t>（</w:t>
            </w:r>
            <w:r w:rsidRPr="00EC6A6E">
              <w:rPr>
                <w:rFonts w:hint="eastAsia"/>
              </w:rPr>
              <w:t xml:space="preserve">　　</w:t>
            </w:r>
            <w:r w:rsidR="00F8274D" w:rsidRPr="00EC6A6E">
              <w:rPr>
                <w:rFonts w:hint="eastAsia"/>
              </w:rPr>
              <w:t>）</w:t>
            </w:r>
            <w:r w:rsidRPr="00EC6A6E">
              <w:rPr>
                <w:rFonts w:hint="eastAsia"/>
              </w:rPr>
              <w:t>まで</w:t>
            </w:r>
          </w:p>
        </w:tc>
        <w:tc>
          <w:tcPr>
            <w:tcW w:w="425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250BFD2" w14:textId="77777777" w:rsidR="00251C4C" w:rsidRPr="00EC6A6E" w:rsidRDefault="00251C4C" w:rsidP="00763BD7">
            <w:pPr>
              <w:jc w:val="left"/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vAlign w:val="center"/>
          </w:tcPr>
          <w:p w14:paraId="5EDBBBDF" w14:textId="77777777" w:rsidR="00251C4C" w:rsidRPr="00EC6A6E" w:rsidRDefault="00251C4C" w:rsidP="00763BD7">
            <w:pPr>
              <w:jc w:val="left"/>
            </w:pPr>
          </w:p>
        </w:tc>
      </w:tr>
      <w:tr w:rsidR="00EC6A6E" w:rsidRPr="00EC6A6E" w14:paraId="5500BF7E" w14:textId="77777777" w:rsidTr="002C3246">
        <w:trPr>
          <w:cantSplit/>
          <w:trHeight w:val="70"/>
        </w:trPr>
        <w:tc>
          <w:tcPr>
            <w:tcW w:w="10348" w:type="dxa"/>
            <w:gridSpan w:val="10"/>
            <w:tcBorders>
              <w:right w:val="single" w:sz="4" w:space="0" w:color="auto"/>
            </w:tcBorders>
            <w:vAlign w:val="center"/>
          </w:tcPr>
          <w:p w14:paraId="126F5AF2" w14:textId="77777777" w:rsidR="00251C4C" w:rsidRPr="00EC6A6E" w:rsidRDefault="00251C4C" w:rsidP="00763BD7">
            <w:pPr>
              <w:jc w:val="left"/>
            </w:pPr>
            <w:r w:rsidRPr="00EC6A6E">
              <w:rPr>
                <w:rFonts w:hint="eastAsia"/>
              </w:rPr>
              <w:t>□　上記以外の場合</w:t>
            </w:r>
          </w:p>
        </w:tc>
      </w:tr>
      <w:tr w:rsidR="00EC6A6E" w:rsidRPr="00EC6A6E" w14:paraId="2BDE0345" w14:textId="77777777" w:rsidTr="002C3246">
        <w:trPr>
          <w:cantSplit/>
          <w:trHeight w:val="270"/>
        </w:trPr>
        <w:tc>
          <w:tcPr>
            <w:tcW w:w="4111" w:type="dxa"/>
            <w:gridSpan w:val="4"/>
            <w:vAlign w:val="center"/>
          </w:tcPr>
          <w:p w14:paraId="18BF2CDA" w14:textId="7D1689E0" w:rsidR="00251C4C" w:rsidRPr="00EC6A6E" w:rsidRDefault="00251C4C" w:rsidP="00763BD7">
            <w:pPr>
              <w:ind w:firstLineChars="300" w:firstLine="641"/>
            </w:pPr>
            <w:r w:rsidRPr="00EC6A6E">
              <w:rPr>
                <w:rFonts w:hint="eastAsia"/>
              </w:rPr>
              <w:t>年　　　月　　　日</w:t>
            </w:r>
            <w:r w:rsidR="00D12AA1">
              <w:rPr>
                <w:rFonts w:hint="eastAsia"/>
              </w:rPr>
              <w:t>（</w:t>
            </w:r>
            <w:r w:rsidRPr="00EC6A6E">
              <w:rPr>
                <w:rFonts w:hint="eastAsia"/>
              </w:rPr>
              <w:t xml:space="preserve">　　</w:t>
            </w:r>
            <w:r w:rsidR="00D12AA1">
              <w:rPr>
                <w:rFonts w:hint="eastAsia"/>
              </w:rPr>
              <w:t>）</w:t>
            </w:r>
          </w:p>
        </w:tc>
        <w:tc>
          <w:tcPr>
            <w:tcW w:w="4254" w:type="dxa"/>
            <w:gridSpan w:val="5"/>
            <w:vAlign w:val="center"/>
          </w:tcPr>
          <w:p w14:paraId="79286622" w14:textId="77777777" w:rsidR="00251C4C" w:rsidRPr="00EC6A6E" w:rsidRDefault="00251C4C" w:rsidP="00763BD7"/>
        </w:tc>
        <w:tc>
          <w:tcPr>
            <w:tcW w:w="1983" w:type="dxa"/>
            <w:vAlign w:val="center"/>
          </w:tcPr>
          <w:p w14:paraId="1DE3165F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 xml:space="preserve">　　　人</w:t>
            </w:r>
          </w:p>
        </w:tc>
      </w:tr>
      <w:tr w:rsidR="00EC6A6E" w:rsidRPr="00EC6A6E" w14:paraId="0BD631FE" w14:textId="77777777" w:rsidTr="002C3246">
        <w:trPr>
          <w:cantSplit/>
          <w:trHeight w:val="270"/>
        </w:trPr>
        <w:tc>
          <w:tcPr>
            <w:tcW w:w="4111" w:type="dxa"/>
            <w:gridSpan w:val="4"/>
            <w:vAlign w:val="center"/>
          </w:tcPr>
          <w:p w14:paraId="7F302FDA" w14:textId="06E0C952" w:rsidR="00251C4C" w:rsidRPr="00EC6A6E" w:rsidRDefault="00251C4C" w:rsidP="00763BD7">
            <w:pPr>
              <w:ind w:firstLineChars="300" w:firstLine="641"/>
            </w:pPr>
            <w:r w:rsidRPr="00EC6A6E">
              <w:rPr>
                <w:rFonts w:hint="eastAsia"/>
              </w:rPr>
              <w:t>年　　　月　　　日</w:t>
            </w:r>
            <w:r w:rsidR="00F8274D" w:rsidRPr="00EC6A6E">
              <w:rPr>
                <w:rFonts w:hint="eastAsia"/>
              </w:rPr>
              <w:t>（</w:t>
            </w:r>
            <w:r w:rsidRPr="00EC6A6E">
              <w:rPr>
                <w:rFonts w:hint="eastAsia"/>
              </w:rPr>
              <w:t xml:space="preserve">　　</w:t>
            </w:r>
            <w:r w:rsidR="00F8274D" w:rsidRPr="00EC6A6E">
              <w:rPr>
                <w:rFonts w:hint="eastAsia"/>
              </w:rPr>
              <w:t>）</w:t>
            </w:r>
          </w:p>
        </w:tc>
        <w:tc>
          <w:tcPr>
            <w:tcW w:w="4254" w:type="dxa"/>
            <w:gridSpan w:val="5"/>
            <w:vAlign w:val="center"/>
          </w:tcPr>
          <w:p w14:paraId="76A8AA77" w14:textId="77777777" w:rsidR="00251C4C" w:rsidRPr="00EC6A6E" w:rsidRDefault="00251C4C" w:rsidP="00763BD7"/>
        </w:tc>
        <w:tc>
          <w:tcPr>
            <w:tcW w:w="1983" w:type="dxa"/>
            <w:vAlign w:val="center"/>
          </w:tcPr>
          <w:p w14:paraId="3FA08334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 xml:space="preserve">　　　人</w:t>
            </w:r>
          </w:p>
        </w:tc>
      </w:tr>
      <w:tr w:rsidR="00EC6A6E" w:rsidRPr="00EC6A6E" w14:paraId="7B75F165" w14:textId="77777777" w:rsidTr="002C3246">
        <w:trPr>
          <w:cantSplit/>
          <w:trHeight w:val="240"/>
        </w:trPr>
        <w:tc>
          <w:tcPr>
            <w:tcW w:w="4111" w:type="dxa"/>
            <w:gridSpan w:val="4"/>
            <w:vAlign w:val="center"/>
          </w:tcPr>
          <w:p w14:paraId="3348976B" w14:textId="7FF0CC67" w:rsidR="00251C4C" w:rsidRPr="00EC6A6E" w:rsidRDefault="00251C4C" w:rsidP="00763BD7">
            <w:pPr>
              <w:ind w:firstLineChars="200" w:firstLine="427"/>
            </w:pPr>
            <w:r w:rsidRPr="00EC6A6E">
              <w:rPr>
                <w:rFonts w:hint="eastAsia"/>
              </w:rPr>
              <w:t xml:space="preserve">　年　　　月　　　日</w:t>
            </w:r>
            <w:r w:rsidR="00F8274D" w:rsidRPr="00EC6A6E">
              <w:rPr>
                <w:rFonts w:hint="eastAsia"/>
              </w:rPr>
              <w:t>（</w:t>
            </w:r>
            <w:r w:rsidRPr="00EC6A6E">
              <w:rPr>
                <w:rFonts w:hint="eastAsia"/>
              </w:rPr>
              <w:t xml:space="preserve">　　</w:t>
            </w:r>
            <w:r w:rsidR="00F8274D" w:rsidRPr="00EC6A6E">
              <w:rPr>
                <w:rFonts w:hint="eastAsia"/>
              </w:rPr>
              <w:t>）</w:t>
            </w:r>
          </w:p>
        </w:tc>
        <w:tc>
          <w:tcPr>
            <w:tcW w:w="4254" w:type="dxa"/>
            <w:gridSpan w:val="5"/>
            <w:vAlign w:val="center"/>
          </w:tcPr>
          <w:p w14:paraId="02E5BBEA" w14:textId="77777777" w:rsidR="00251C4C" w:rsidRPr="00EC6A6E" w:rsidRDefault="00251C4C" w:rsidP="00763BD7"/>
        </w:tc>
        <w:tc>
          <w:tcPr>
            <w:tcW w:w="1983" w:type="dxa"/>
            <w:vAlign w:val="center"/>
          </w:tcPr>
          <w:p w14:paraId="4266C3E5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 xml:space="preserve">　　　人</w:t>
            </w:r>
          </w:p>
        </w:tc>
      </w:tr>
      <w:tr w:rsidR="00EC6A6E" w:rsidRPr="00EC6A6E" w14:paraId="5FEFD51F" w14:textId="77777777" w:rsidTr="002C3246">
        <w:trPr>
          <w:cantSplit/>
          <w:trHeight w:val="671"/>
        </w:trPr>
        <w:tc>
          <w:tcPr>
            <w:tcW w:w="1207" w:type="dxa"/>
            <w:vAlign w:val="center"/>
          </w:tcPr>
          <w:p w14:paraId="76BAB24A" w14:textId="77777777" w:rsidR="00251C4C" w:rsidRPr="00EC6A6E" w:rsidRDefault="00251C4C" w:rsidP="00763BD7">
            <w:pPr>
              <w:jc w:val="center"/>
            </w:pPr>
            <w:r w:rsidRPr="00EC6A6E">
              <w:rPr>
                <w:rFonts w:hint="eastAsia"/>
              </w:rPr>
              <w:t>使用目的</w:t>
            </w:r>
          </w:p>
        </w:tc>
        <w:tc>
          <w:tcPr>
            <w:tcW w:w="9141" w:type="dxa"/>
            <w:gridSpan w:val="9"/>
            <w:vAlign w:val="bottom"/>
          </w:tcPr>
          <w:p w14:paraId="7356B1CC" w14:textId="77777777" w:rsidR="00251C4C" w:rsidRPr="00EC6A6E" w:rsidRDefault="00251C4C" w:rsidP="00763BD7">
            <w:pPr>
              <w:jc w:val="left"/>
              <w:rPr>
                <w:sz w:val="16"/>
                <w:szCs w:val="16"/>
              </w:rPr>
            </w:pPr>
            <w:r w:rsidRPr="00EC6A6E">
              <w:rPr>
                <w:rFonts w:hint="eastAsia"/>
                <w:sz w:val="16"/>
                <w:szCs w:val="16"/>
              </w:rPr>
              <w:t>□私は関市内で創業する意志があります。</w:t>
            </w:r>
          </w:p>
        </w:tc>
      </w:tr>
      <w:tr w:rsidR="00EC6A6E" w:rsidRPr="00EC6A6E" w14:paraId="05DCB509" w14:textId="77777777" w:rsidTr="002C3246">
        <w:trPr>
          <w:cantSplit/>
          <w:trHeight w:val="510"/>
        </w:trPr>
        <w:tc>
          <w:tcPr>
            <w:tcW w:w="1207" w:type="dxa"/>
            <w:tcBorders>
              <w:bottom w:val="nil"/>
            </w:tcBorders>
            <w:vAlign w:val="center"/>
          </w:tcPr>
          <w:p w14:paraId="0ECFE367" w14:textId="77777777" w:rsidR="00251C4C" w:rsidRPr="00EC6A6E" w:rsidRDefault="00251C4C" w:rsidP="00763BD7">
            <w:pPr>
              <w:jc w:val="center"/>
            </w:pPr>
            <w:r w:rsidRPr="00EC6A6E">
              <w:rPr>
                <w:rFonts w:hint="eastAsia"/>
              </w:rPr>
              <w:t>減免申請</w:t>
            </w:r>
          </w:p>
          <w:p w14:paraId="5853916D" w14:textId="77777777" w:rsidR="00251C4C" w:rsidRPr="00EC6A6E" w:rsidRDefault="00251C4C" w:rsidP="00763BD7">
            <w:pPr>
              <w:jc w:val="center"/>
            </w:pPr>
            <w:r w:rsidRPr="00EC6A6E">
              <w:rPr>
                <w:rFonts w:hint="eastAsia"/>
              </w:rPr>
              <w:t>理　　由</w:t>
            </w:r>
          </w:p>
        </w:tc>
        <w:tc>
          <w:tcPr>
            <w:tcW w:w="9141" w:type="dxa"/>
            <w:gridSpan w:val="9"/>
            <w:tcBorders>
              <w:bottom w:val="nil"/>
            </w:tcBorders>
            <w:vAlign w:val="center"/>
          </w:tcPr>
          <w:p w14:paraId="18FEE67B" w14:textId="77777777" w:rsidR="00251C4C" w:rsidRPr="00EC6A6E" w:rsidRDefault="00251C4C" w:rsidP="00763BD7">
            <w:pPr>
              <w:jc w:val="left"/>
            </w:pPr>
            <w:r w:rsidRPr="00EC6A6E">
              <w:rPr>
                <w:rFonts w:hint="eastAsia"/>
              </w:rPr>
              <w:t>□有（理由：　　　　　　　　　　　　　　　　　　　　　　　　　　　　　　）　・□無</w:t>
            </w:r>
          </w:p>
        </w:tc>
      </w:tr>
      <w:tr w:rsidR="00EC6A6E" w:rsidRPr="00EC6A6E" w14:paraId="3F6AF7A9" w14:textId="77777777" w:rsidTr="002C3246">
        <w:trPr>
          <w:cantSplit/>
          <w:trHeight w:val="294"/>
        </w:trPr>
        <w:tc>
          <w:tcPr>
            <w:tcW w:w="3041" w:type="dxa"/>
            <w:gridSpan w:val="3"/>
            <w:vAlign w:val="center"/>
          </w:tcPr>
          <w:p w14:paraId="7F19BE28" w14:textId="77777777" w:rsidR="00251C4C" w:rsidRPr="00EC6A6E" w:rsidRDefault="00251C4C" w:rsidP="00763BD7">
            <w:pPr>
              <w:spacing w:line="240" w:lineRule="exact"/>
              <w:jc w:val="center"/>
            </w:pPr>
            <w:r w:rsidRPr="00EC6A6E">
              <w:rPr>
                <w:rFonts w:hint="eastAsia"/>
              </w:rPr>
              <w:t>使用施設区分</w:t>
            </w:r>
          </w:p>
        </w:tc>
        <w:tc>
          <w:tcPr>
            <w:tcW w:w="3477" w:type="dxa"/>
            <w:gridSpan w:val="4"/>
            <w:vAlign w:val="center"/>
          </w:tcPr>
          <w:p w14:paraId="19A104F6" w14:textId="77777777" w:rsidR="00251C4C" w:rsidRPr="00EC6A6E" w:rsidRDefault="00251C4C" w:rsidP="00763BD7">
            <w:pPr>
              <w:jc w:val="center"/>
            </w:pPr>
            <w:r w:rsidRPr="00EC6A6E">
              <w:rPr>
                <w:rFonts w:hint="eastAsia"/>
              </w:rPr>
              <w:t>使 用 料</w:t>
            </w:r>
          </w:p>
        </w:tc>
        <w:tc>
          <w:tcPr>
            <w:tcW w:w="1847" w:type="dxa"/>
            <w:gridSpan w:val="2"/>
            <w:vAlign w:val="center"/>
          </w:tcPr>
          <w:p w14:paraId="514811BB" w14:textId="77777777" w:rsidR="00251C4C" w:rsidRPr="00EC6A6E" w:rsidRDefault="00251C4C" w:rsidP="00763BD7">
            <w:pPr>
              <w:jc w:val="center"/>
            </w:pPr>
            <w:r w:rsidRPr="00EC6A6E">
              <w:rPr>
                <w:rFonts w:hint="eastAsia"/>
              </w:rPr>
              <w:t>減免割合</w:t>
            </w:r>
          </w:p>
        </w:tc>
        <w:tc>
          <w:tcPr>
            <w:tcW w:w="1983" w:type="dxa"/>
            <w:vAlign w:val="center"/>
          </w:tcPr>
          <w:p w14:paraId="54DD0DE5" w14:textId="77777777" w:rsidR="00251C4C" w:rsidRPr="00EC6A6E" w:rsidRDefault="00251C4C" w:rsidP="00763BD7">
            <w:pPr>
              <w:jc w:val="center"/>
            </w:pPr>
            <w:r w:rsidRPr="00EC6A6E">
              <w:rPr>
                <w:rFonts w:hint="eastAsia"/>
              </w:rPr>
              <w:t>金　額</w:t>
            </w:r>
          </w:p>
        </w:tc>
      </w:tr>
      <w:tr w:rsidR="00EC6A6E" w:rsidRPr="00EC6A6E" w14:paraId="30DF69E6" w14:textId="77777777" w:rsidTr="002C3246">
        <w:trPr>
          <w:cantSplit/>
          <w:trHeight w:val="176"/>
        </w:trPr>
        <w:tc>
          <w:tcPr>
            <w:tcW w:w="3041" w:type="dxa"/>
            <w:gridSpan w:val="3"/>
            <w:vAlign w:val="center"/>
          </w:tcPr>
          <w:p w14:paraId="05ABF6B3" w14:textId="77777777" w:rsidR="00251C4C" w:rsidRPr="00EC6A6E" w:rsidRDefault="00251C4C" w:rsidP="00763BD7">
            <w:pPr>
              <w:ind w:right="-100"/>
            </w:pPr>
            <w:r w:rsidRPr="00EC6A6E">
              <w:rPr>
                <w:rFonts w:hint="eastAsia"/>
              </w:rPr>
              <w:t>□キッチンスペース</w:t>
            </w:r>
          </w:p>
        </w:tc>
        <w:tc>
          <w:tcPr>
            <w:tcW w:w="3477" w:type="dxa"/>
            <w:gridSpan w:val="4"/>
          </w:tcPr>
          <w:p w14:paraId="3123DE83" w14:textId="77777777" w:rsidR="00251C4C" w:rsidRPr="00EC6A6E" w:rsidRDefault="00251C4C" w:rsidP="00763BD7">
            <w:pPr>
              <w:ind w:right="5"/>
              <w:jc w:val="right"/>
            </w:pPr>
            <w:r w:rsidRPr="00EC6A6E">
              <w:rPr>
                <w:rFonts w:hint="eastAsia"/>
              </w:rPr>
              <w:t>円×　　　　日</w:t>
            </w:r>
          </w:p>
        </w:tc>
        <w:tc>
          <w:tcPr>
            <w:tcW w:w="1847" w:type="dxa"/>
            <w:gridSpan w:val="2"/>
            <w:vAlign w:val="center"/>
          </w:tcPr>
          <w:p w14:paraId="481C04E2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％</w:t>
            </w:r>
          </w:p>
        </w:tc>
        <w:tc>
          <w:tcPr>
            <w:tcW w:w="1983" w:type="dxa"/>
            <w:vAlign w:val="center"/>
          </w:tcPr>
          <w:p w14:paraId="75F41BE7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円</w:t>
            </w:r>
          </w:p>
        </w:tc>
      </w:tr>
      <w:tr w:rsidR="00EC6A6E" w:rsidRPr="00EC6A6E" w14:paraId="113B81BB" w14:textId="77777777" w:rsidTr="002C3246">
        <w:trPr>
          <w:cantSplit/>
          <w:trHeight w:val="210"/>
        </w:trPr>
        <w:tc>
          <w:tcPr>
            <w:tcW w:w="3041" w:type="dxa"/>
            <w:gridSpan w:val="3"/>
            <w:vAlign w:val="center"/>
          </w:tcPr>
          <w:p w14:paraId="05EE7580" w14:textId="77777777" w:rsidR="00251C4C" w:rsidRPr="00EC6A6E" w:rsidRDefault="00251C4C" w:rsidP="00763BD7">
            <w:pPr>
              <w:ind w:right="-100"/>
            </w:pPr>
            <w:r w:rsidRPr="00EC6A6E">
              <w:rPr>
                <w:rFonts w:hint="eastAsia"/>
              </w:rPr>
              <w:t>□物販スペース</w:t>
            </w:r>
          </w:p>
        </w:tc>
        <w:tc>
          <w:tcPr>
            <w:tcW w:w="3477" w:type="dxa"/>
            <w:gridSpan w:val="4"/>
          </w:tcPr>
          <w:p w14:paraId="281E53EB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円×　　　　日</w:t>
            </w:r>
          </w:p>
        </w:tc>
        <w:tc>
          <w:tcPr>
            <w:tcW w:w="1847" w:type="dxa"/>
            <w:gridSpan w:val="2"/>
            <w:vAlign w:val="center"/>
          </w:tcPr>
          <w:p w14:paraId="2E861C7D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％</w:t>
            </w:r>
          </w:p>
        </w:tc>
        <w:tc>
          <w:tcPr>
            <w:tcW w:w="1983" w:type="dxa"/>
            <w:vAlign w:val="center"/>
          </w:tcPr>
          <w:p w14:paraId="69FFB123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円</w:t>
            </w:r>
          </w:p>
        </w:tc>
      </w:tr>
      <w:tr w:rsidR="00EC6A6E" w:rsidRPr="00EC6A6E" w14:paraId="5AA38649" w14:textId="77777777" w:rsidTr="002C3246">
        <w:trPr>
          <w:cantSplit/>
          <w:trHeight w:val="266"/>
        </w:trPr>
        <w:tc>
          <w:tcPr>
            <w:tcW w:w="3041" w:type="dxa"/>
            <w:gridSpan w:val="3"/>
            <w:vAlign w:val="center"/>
          </w:tcPr>
          <w:p w14:paraId="32EC99A2" w14:textId="77777777" w:rsidR="00251C4C" w:rsidRPr="00EC6A6E" w:rsidRDefault="00251C4C" w:rsidP="00763BD7">
            <w:pPr>
              <w:ind w:right="-100"/>
            </w:pPr>
            <w:r w:rsidRPr="00EC6A6E">
              <w:rPr>
                <w:rFonts w:hint="eastAsia"/>
              </w:rPr>
              <w:t>□シェアキッチン</w:t>
            </w:r>
          </w:p>
        </w:tc>
        <w:tc>
          <w:tcPr>
            <w:tcW w:w="3477" w:type="dxa"/>
            <w:gridSpan w:val="4"/>
          </w:tcPr>
          <w:p w14:paraId="39CEA642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円×　　　　日</w:t>
            </w:r>
          </w:p>
        </w:tc>
        <w:tc>
          <w:tcPr>
            <w:tcW w:w="1847" w:type="dxa"/>
            <w:gridSpan w:val="2"/>
            <w:vAlign w:val="center"/>
          </w:tcPr>
          <w:p w14:paraId="47CCF39D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％</w:t>
            </w:r>
          </w:p>
        </w:tc>
        <w:tc>
          <w:tcPr>
            <w:tcW w:w="1983" w:type="dxa"/>
            <w:vAlign w:val="center"/>
          </w:tcPr>
          <w:p w14:paraId="1CAAAC5F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円</w:t>
            </w:r>
          </w:p>
        </w:tc>
      </w:tr>
      <w:tr w:rsidR="00EC6A6E" w:rsidRPr="00EC6A6E" w14:paraId="31207664" w14:textId="77777777" w:rsidTr="002C3246">
        <w:trPr>
          <w:cantSplit/>
          <w:trHeight w:val="256"/>
        </w:trPr>
        <w:tc>
          <w:tcPr>
            <w:tcW w:w="3041" w:type="dxa"/>
            <w:gridSpan w:val="3"/>
            <w:tcBorders>
              <w:bottom w:val="single" w:sz="4" w:space="0" w:color="auto"/>
            </w:tcBorders>
            <w:vAlign w:val="center"/>
          </w:tcPr>
          <w:p w14:paraId="4E638D30" w14:textId="77777777" w:rsidR="00251C4C" w:rsidRPr="00EC6A6E" w:rsidRDefault="00251C4C" w:rsidP="00763BD7">
            <w:pPr>
              <w:ind w:right="-100"/>
            </w:pPr>
            <w:r w:rsidRPr="00EC6A6E">
              <w:rPr>
                <w:rFonts w:hint="eastAsia"/>
              </w:rPr>
              <w:t>□カフェスペース</w:t>
            </w:r>
          </w:p>
        </w:tc>
        <w:tc>
          <w:tcPr>
            <w:tcW w:w="3477" w:type="dxa"/>
            <w:gridSpan w:val="4"/>
            <w:tcBorders>
              <w:bottom w:val="single" w:sz="4" w:space="0" w:color="auto"/>
            </w:tcBorders>
          </w:tcPr>
          <w:p w14:paraId="5C2C4F24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円×　　　　日</w:t>
            </w:r>
          </w:p>
        </w:tc>
        <w:tc>
          <w:tcPr>
            <w:tcW w:w="1847" w:type="dxa"/>
            <w:gridSpan w:val="2"/>
            <w:vAlign w:val="center"/>
          </w:tcPr>
          <w:p w14:paraId="2AE4F6B7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％</w:t>
            </w:r>
          </w:p>
        </w:tc>
        <w:tc>
          <w:tcPr>
            <w:tcW w:w="1983" w:type="dxa"/>
            <w:vAlign w:val="center"/>
          </w:tcPr>
          <w:p w14:paraId="2CD98DC4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円</w:t>
            </w:r>
          </w:p>
        </w:tc>
      </w:tr>
      <w:tr w:rsidR="00EC6A6E" w:rsidRPr="00EC6A6E" w14:paraId="3B11A447" w14:textId="77777777" w:rsidTr="002C3246">
        <w:trPr>
          <w:cantSplit/>
          <w:trHeight w:val="286"/>
        </w:trPr>
        <w:tc>
          <w:tcPr>
            <w:tcW w:w="3041" w:type="dxa"/>
            <w:gridSpan w:val="3"/>
            <w:tcBorders>
              <w:tl2br w:val="single" w:sz="4" w:space="0" w:color="auto"/>
            </w:tcBorders>
            <w:vAlign w:val="center"/>
          </w:tcPr>
          <w:p w14:paraId="456A9A2B" w14:textId="77777777" w:rsidR="00251C4C" w:rsidRPr="00EC6A6E" w:rsidRDefault="00251C4C" w:rsidP="00763BD7"/>
        </w:tc>
        <w:tc>
          <w:tcPr>
            <w:tcW w:w="1492" w:type="dxa"/>
            <w:gridSpan w:val="2"/>
            <w:vAlign w:val="center"/>
          </w:tcPr>
          <w:p w14:paraId="25A9342C" w14:textId="77777777" w:rsidR="00251C4C" w:rsidRPr="00EC6A6E" w:rsidRDefault="00251C4C" w:rsidP="00763BD7">
            <w:pPr>
              <w:jc w:val="center"/>
            </w:pPr>
            <w:r w:rsidRPr="00EC6A6E">
              <w:rPr>
                <w:rFonts w:hint="eastAsia"/>
                <w:spacing w:val="105"/>
              </w:rPr>
              <w:t>合</w:t>
            </w:r>
            <w:r w:rsidRPr="00EC6A6E">
              <w:rPr>
                <w:rFonts w:hint="eastAsia"/>
              </w:rPr>
              <w:t>計</w:t>
            </w:r>
          </w:p>
        </w:tc>
        <w:tc>
          <w:tcPr>
            <w:tcW w:w="1985" w:type="dxa"/>
            <w:gridSpan w:val="2"/>
            <w:vAlign w:val="center"/>
          </w:tcPr>
          <w:p w14:paraId="67433993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円</w:t>
            </w:r>
          </w:p>
        </w:tc>
        <w:tc>
          <w:tcPr>
            <w:tcW w:w="1847" w:type="dxa"/>
            <w:gridSpan w:val="2"/>
            <w:tcBorders>
              <w:tl2br w:val="single" w:sz="4" w:space="0" w:color="auto"/>
            </w:tcBorders>
            <w:vAlign w:val="center"/>
          </w:tcPr>
          <w:p w14:paraId="1904A215" w14:textId="77777777" w:rsidR="00251C4C" w:rsidRPr="00EC6A6E" w:rsidRDefault="00251C4C" w:rsidP="00763BD7">
            <w:pPr>
              <w:jc w:val="right"/>
            </w:pPr>
          </w:p>
        </w:tc>
        <w:tc>
          <w:tcPr>
            <w:tcW w:w="1983" w:type="dxa"/>
            <w:vAlign w:val="center"/>
          </w:tcPr>
          <w:p w14:paraId="61CAC5C3" w14:textId="77777777" w:rsidR="00251C4C" w:rsidRPr="00EC6A6E" w:rsidRDefault="00251C4C" w:rsidP="00763BD7">
            <w:pPr>
              <w:jc w:val="right"/>
            </w:pPr>
            <w:r w:rsidRPr="00EC6A6E">
              <w:rPr>
                <w:rFonts w:hint="eastAsia"/>
              </w:rPr>
              <w:t>円</w:t>
            </w:r>
          </w:p>
        </w:tc>
      </w:tr>
      <w:tr w:rsidR="00EC6A6E" w:rsidRPr="00EC6A6E" w14:paraId="7031DF9E" w14:textId="77777777" w:rsidTr="002C3246">
        <w:trPr>
          <w:cantSplit/>
          <w:trHeight w:val="231"/>
        </w:trPr>
        <w:tc>
          <w:tcPr>
            <w:tcW w:w="1207" w:type="dxa"/>
            <w:vAlign w:val="center"/>
          </w:tcPr>
          <w:p w14:paraId="2ED81AD9" w14:textId="77777777" w:rsidR="00251C4C" w:rsidRPr="00EC6A6E" w:rsidRDefault="00251C4C" w:rsidP="00763BD7">
            <w:pPr>
              <w:ind w:left="-100" w:right="-100"/>
              <w:jc w:val="center"/>
            </w:pPr>
            <w:r w:rsidRPr="00EC6A6E">
              <w:rPr>
                <w:rFonts w:hint="eastAsia"/>
              </w:rPr>
              <w:t>減免規定</w:t>
            </w:r>
          </w:p>
        </w:tc>
        <w:tc>
          <w:tcPr>
            <w:tcW w:w="9141" w:type="dxa"/>
            <w:gridSpan w:val="9"/>
            <w:vAlign w:val="center"/>
          </w:tcPr>
          <w:p w14:paraId="338AD59E" w14:textId="77777777" w:rsidR="00251C4C" w:rsidRPr="00EC6A6E" w:rsidRDefault="00251C4C" w:rsidP="00763BD7">
            <w:pPr>
              <w:rPr>
                <w:strike/>
              </w:rPr>
            </w:pPr>
          </w:p>
        </w:tc>
      </w:tr>
      <w:tr w:rsidR="00EC6A6E" w:rsidRPr="00EC6A6E" w14:paraId="35EF0371" w14:textId="77777777" w:rsidTr="002C3246">
        <w:trPr>
          <w:cantSplit/>
          <w:trHeight w:val="231"/>
        </w:trPr>
        <w:tc>
          <w:tcPr>
            <w:tcW w:w="1207" w:type="dxa"/>
            <w:vMerge w:val="restart"/>
            <w:vAlign w:val="center"/>
          </w:tcPr>
          <w:p w14:paraId="445CACB4" w14:textId="77777777" w:rsidR="00251C4C" w:rsidRPr="00EC6A6E" w:rsidRDefault="00251C4C" w:rsidP="00763BD7">
            <w:pPr>
              <w:ind w:left="-100" w:right="-100"/>
              <w:jc w:val="center"/>
            </w:pPr>
            <w:r w:rsidRPr="00EC6A6E">
              <w:rPr>
                <w:rFonts w:hint="eastAsia"/>
              </w:rPr>
              <w:t>使用責任者</w:t>
            </w:r>
          </w:p>
        </w:tc>
        <w:tc>
          <w:tcPr>
            <w:tcW w:w="1064" w:type="dxa"/>
            <w:vAlign w:val="center"/>
          </w:tcPr>
          <w:p w14:paraId="325A5C6B" w14:textId="77777777" w:rsidR="00251C4C" w:rsidRPr="00EC6A6E" w:rsidRDefault="00251C4C" w:rsidP="00763BD7">
            <w:pPr>
              <w:ind w:left="1068" w:hangingChars="500" w:hanging="1068"/>
            </w:pPr>
            <w:r w:rsidRPr="00EC6A6E">
              <w:rPr>
                <w:rFonts w:hint="eastAsia"/>
              </w:rPr>
              <w:t>住　　所</w:t>
            </w:r>
          </w:p>
        </w:tc>
        <w:tc>
          <w:tcPr>
            <w:tcW w:w="5244" w:type="dxa"/>
            <w:gridSpan w:val="6"/>
            <w:vAlign w:val="center"/>
          </w:tcPr>
          <w:p w14:paraId="4F984558" w14:textId="77777777" w:rsidR="00251C4C" w:rsidRPr="00EC6A6E" w:rsidRDefault="00251C4C" w:rsidP="00763BD7"/>
        </w:tc>
        <w:tc>
          <w:tcPr>
            <w:tcW w:w="2833" w:type="dxa"/>
            <w:gridSpan w:val="2"/>
            <w:vMerge w:val="restart"/>
            <w:vAlign w:val="center"/>
          </w:tcPr>
          <w:p w14:paraId="1FA91DF5" w14:textId="77777777" w:rsidR="00251C4C" w:rsidRPr="00EC6A6E" w:rsidRDefault="00251C4C" w:rsidP="00763BD7">
            <w:pPr>
              <w:jc w:val="center"/>
            </w:pPr>
            <w:r w:rsidRPr="00EC6A6E">
              <w:rPr>
                <w:rFonts w:hint="eastAsia"/>
              </w:rPr>
              <w:t>□申請者に同じ。</w:t>
            </w:r>
          </w:p>
        </w:tc>
      </w:tr>
      <w:tr w:rsidR="00EC6A6E" w:rsidRPr="00EC6A6E" w14:paraId="3C115CF3" w14:textId="77777777" w:rsidTr="002C3246">
        <w:trPr>
          <w:cantSplit/>
          <w:trHeight w:val="300"/>
        </w:trPr>
        <w:tc>
          <w:tcPr>
            <w:tcW w:w="1207" w:type="dxa"/>
            <w:vMerge/>
            <w:vAlign w:val="center"/>
          </w:tcPr>
          <w:p w14:paraId="2D63CBCF" w14:textId="77777777" w:rsidR="00251C4C" w:rsidRPr="00EC6A6E" w:rsidRDefault="00251C4C" w:rsidP="00763BD7">
            <w:pPr>
              <w:ind w:left="-100" w:right="-100"/>
              <w:jc w:val="center"/>
            </w:pPr>
          </w:p>
        </w:tc>
        <w:tc>
          <w:tcPr>
            <w:tcW w:w="1064" w:type="dxa"/>
            <w:vAlign w:val="center"/>
          </w:tcPr>
          <w:p w14:paraId="688EA228" w14:textId="77777777" w:rsidR="00251C4C" w:rsidRPr="00EC6A6E" w:rsidRDefault="00251C4C" w:rsidP="00763BD7">
            <w:r w:rsidRPr="00EC6A6E">
              <w:rPr>
                <w:rFonts w:hint="eastAsia"/>
              </w:rPr>
              <w:t>氏　　名</w:t>
            </w:r>
          </w:p>
        </w:tc>
        <w:tc>
          <w:tcPr>
            <w:tcW w:w="5244" w:type="dxa"/>
            <w:gridSpan w:val="6"/>
            <w:vAlign w:val="center"/>
          </w:tcPr>
          <w:p w14:paraId="42EFD031" w14:textId="77777777" w:rsidR="00251C4C" w:rsidRPr="00EC6A6E" w:rsidRDefault="00251C4C" w:rsidP="00763BD7"/>
        </w:tc>
        <w:tc>
          <w:tcPr>
            <w:tcW w:w="2833" w:type="dxa"/>
            <w:gridSpan w:val="2"/>
            <w:vMerge/>
            <w:vAlign w:val="center"/>
          </w:tcPr>
          <w:p w14:paraId="0512C4B7" w14:textId="77777777" w:rsidR="00251C4C" w:rsidRPr="00EC6A6E" w:rsidRDefault="00251C4C" w:rsidP="00763BD7"/>
        </w:tc>
      </w:tr>
      <w:tr w:rsidR="00EC6A6E" w:rsidRPr="00EC6A6E" w14:paraId="7FB9A94C" w14:textId="77777777" w:rsidTr="002C3246">
        <w:trPr>
          <w:cantSplit/>
          <w:trHeight w:val="70"/>
        </w:trPr>
        <w:tc>
          <w:tcPr>
            <w:tcW w:w="1207" w:type="dxa"/>
            <w:vMerge/>
            <w:vAlign w:val="center"/>
          </w:tcPr>
          <w:p w14:paraId="0127A029" w14:textId="77777777" w:rsidR="00251C4C" w:rsidRPr="00EC6A6E" w:rsidRDefault="00251C4C" w:rsidP="00763BD7">
            <w:pPr>
              <w:ind w:left="-100" w:right="-100"/>
              <w:jc w:val="center"/>
            </w:pPr>
          </w:p>
        </w:tc>
        <w:tc>
          <w:tcPr>
            <w:tcW w:w="1064" w:type="dxa"/>
            <w:vAlign w:val="center"/>
          </w:tcPr>
          <w:p w14:paraId="6837FC1D" w14:textId="77777777" w:rsidR="00251C4C" w:rsidRPr="00EC6A6E" w:rsidRDefault="00251C4C" w:rsidP="00763BD7">
            <w:r w:rsidRPr="00EC6A6E">
              <w:rPr>
                <w:rFonts w:hint="eastAsia"/>
              </w:rPr>
              <w:t>電話番号</w:t>
            </w:r>
          </w:p>
        </w:tc>
        <w:tc>
          <w:tcPr>
            <w:tcW w:w="1840" w:type="dxa"/>
            <w:gridSpan w:val="2"/>
            <w:vAlign w:val="center"/>
          </w:tcPr>
          <w:p w14:paraId="46CFDFB8" w14:textId="77777777" w:rsidR="00251C4C" w:rsidRPr="00EC6A6E" w:rsidRDefault="00251C4C" w:rsidP="00763BD7"/>
        </w:tc>
        <w:tc>
          <w:tcPr>
            <w:tcW w:w="1278" w:type="dxa"/>
            <w:gridSpan w:val="2"/>
            <w:vAlign w:val="center"/>
          </w:tcPr>
          <w:p w14:paraId="2FC66C76" w14:textId="77777777" w:rsidR="00251C4C" w:rsidRPr="00EC6A6E" w:rsidRDefault="00251C4C" w:rsidP="00763BD7">
            <w:r w:rsidRPr="00EC6A6E">
              <w:rPr>
                <w:rFonts w:hint="eastAsia"/>
                <w:w w:val="71"/>
                <w:kern w:val="0"/>
                <w:fitText w:val="1050" w:id="-481070845"/>
              </w:rPr>
              <w:t>メールアドレ</w:t>
            </w:r>
            <w:r w:rsidRPr="00EC6A6E">
              <w:rPr>
                <w:rFonts w:hint="eastAsia"/>
                <w:spacing w:val="8"/>
                <w:w w:val="71"/>
                <w:kern w:val="0"/>
                <w:fitText w:val="1050" w:id="-481070845"/>
              </w:rPr>
              <w:t>ス</w:t>
            </w:r>
          </w:p>
        </w:tc>
        <w:tc>
          <w:tcPr>
            <w:tcW w:w="2126" w:type="dxa"/>
            <w:gridSpan w:val="2"/>
            <w:vAlign w:val="center"/>
          </w:tcPr>
          <w:p w14:paraId="6A3BC3CE" w14:textId="77777777" w:rsidR="00251C4C" w:rsidRPr="00EC6A6E" w:rsidRDefault="00251C4C" w:rsidP="00763BD7"/>
        </w:tc>
        <w:tc>
          <w:tcPr>
            <w:tcW w:w="2833" w:type="dxa"/>
            <w:gridSpan w:val="2"/>
            <w:vMerge/>
            <w:vAlign w:val="center"/>
          </w:tcPr>
          <w:p w14:paraId="11D3A6FB" w14:textId="77777777" w:rsidR="00251C4C" w:rsidRPr="00EC6A6E" w:rsidRDefault="00251C4C" w:rsidP="00763BD7"/>
        </w:tc>
      </w:tr>
      <w:tr w:rsidR="009928F9" w:rsidRPr="00EC6A6E" w14:paraId="5E60D9B1" w14:textId="77777777" w:rsidTr="002C3246">
        <w:trPr>
          <w:cantSplit/>
          <w:trHeight w:val="1881"/>
        </w:trPr>
        <w:tc>
          <w:tcPr>
            <w:tcW w:w="1207" w:type="dxa"/>
            <w:vAlign w:val="center"/>
          </w:tcPr>
          <w:p w14:paraId="10A0B8B5" w14:textId="77777777" w:rsidR="00251C4C" w:rsidRPr="00EC6A6E" w:rsidRDefault="00251C4C" w:rsidP="00763BD7">
            <w:pPr>
              <w:ind w:left="-100" w:right="-100"/>
              <w:jc w:val="center"/>
            </w:pPr>
            <w:r w:rsidRPr="00EC6A6E">
              <w:rPr>
                <w:rFonts w:hint="eastAsia"/>
                <w:spacing w:val="315"/>
              </w:rPr>
              <w:t>備</w:t>
            </w:r>
            <w:r w:rsidRPr="00EC6A6E">
              <w:rPr>
                <w:rFonts w:hint="eastAsia"/>
              </w:rPr>
              <w:t>考</w:t>
            </w:r>
          </w:p>
        </w:tc>
        <w:tc>
          <w:tcPr>
            <w:tcW w:w="9141" w:type="dxa"/>
            <w:gridSpan w:val="9"/>
            <w:vAlign w:val="center"/>
          </w:tcPr>
          <w:p w14:paraId="00DAA10B" w14:textId="77777777" w:rsidR="00251C4C" w:rsidRPr="00EC6A6E" w:rsidRDefault="00251C4C" w:rsidP="00763BD7"/>
        </w:tc>
      </w:tr>
    </w:tbl>
    <w:p w14:paraId="088D276C" w14:textId="77777777" w:rsidR="00597084" w:rsidRPr="00EC6A6E" w:rsidRDefault="00597084" w:rsidP="00597084">
      <w:pPr>
        <w:spacing w:line="180" w:lineRule="exact"/>
        <w:rPr>
          <w:sz w:val="16"/>
          <w:szCs w:val="16"/>
        </w:rPr>
      </w:pPr>
    </w:p>
    <w:p w14:paraId="123EBDD7" w14:textId="55F734A1" w:rsidR="00AF333D" w:rsidRPr="00EC6A6E" w:rsidRDefault="00AF333D" w:rsidP="00AF333D">
      <w:pPr>
        <w:spacing w:line="180" w:lineRule="exact"/>
        <w:rPr>
          <w:sz w:val="16"/>
          <w:szCs w:val="16"/>
        </w:rPr>
      </w:pPr>
      <w:r w:rsidRPr="00EC6A6E">
        <w:rPr>
          <w:rFonts w:hint="eastAsia"/>
          <w:sz w:val="16"/>
          <w:szCs w:val="16"/>
        </w:rPr>
        <w:t>◎申請に当たっては、次の事項を確約します。</w:t>
      </w:r>
    </w:p>
    <w:p w14:paraId="0C059FF9" w14:textId="3FD29D31" w:rsidR="00AF333D" w:rsidRPr="00EC6A6E" w:rsidRDefault="00AF333D" w:rsidP="00AF333D">
      <w:pPr>
        <w:spacing w:line="180" w:lineRule="exact"/>
        <w:rPr>
          <w:sz w:val="16"/>
          <w:szCs w:val="16"/>
        </w:rPr>
      </w:pPr>
      <w:r w:rsidRPr="00EC6A6E">
        <w:rPr>
          <w:rFonts w:hint="eastAsia"/>
          <w:sz w:val="16"/>
          <w:szCs w:val="16"/>
        </w:rPr>
        <w:t xml:space="preserve">　１　私は、暴力団員ではありません。</w:t>
      </w:r>
    </w:p>
    <w:p w14:paraId="4ED6D625" w14:textId="77777777" w:rsidR="00AF333D" w:rsidRPr="00EC6A6E" w:rsidRDefault="00AF333D" w:rsidP="00AF333D">
      <w:pPr>
        <w:spacing w:line="180" w:lineRule="exact"/>
        <w:rPr>
          <w:sz w:val="16"/>
          <w:szCs w:val="16"/>
        </w:rPr>
      </w:pPr>
      <w:r w:rsidRPr="00EC6A6E">
        <w:rPr>
          <w:rFonts w:hint="eastAsia"/>
          <w:sz w:val="16"/>
          <w:szCs w:val="16"/>
        </w:rPr>
        <w:t xml:space="preserve">　２　私は、暴力団又は暴力団員と密接な関係を有する者ではありません。</w:t>
      </w:r>
    </w:p>
    <w:p w14:paraId="22E2163F" w14:textId="77777777" w:rsidR="00AF333D" w:rsidRPr="00EC6A6E" w:rsidRDefault="00AF333D" w:rsidP="00AF333D">
      <w:pPr>
        <w:spacing w:line="180" w:lineRule="exact"/>
        <w:rPr>
          <w:sz w:val="16"/>
          <w:szCs w:val="16"/>
        </w:rPr>
      </w:pPr>
      <w:r w:rsidRPr="00EC6A6E">
        <w:rPr>
          <w:rFonts w:hint="eastAsia"/>
          <w:sz w:val="16"/>
          <w:szCs w:val="16"/>
        </w:rPr>
        <w:t xml:space="preserve">　３　暴力団や暴力団員に協力するために使用するものではありません。</w:t>
      </w:r>
    </w:p>
    <w:p w14:paraId="567C2954" w14:textId="77777777" w:rsidR="00AF333D" w:rsidRPr="00EC6A6E" w:rsidRDefault="00AF333D" w:rsidP="00AF333D">
      <w:pPr>
        <w:spacing w:line="180" w:lineRule="exact"/>
        <w:rPr>
          <w:sz w:val="16"/>
          <w:szCs w:val="16"/>
        </w:rPr>
      </w:pPr>
      <w:r w:rsidRPr="00EC6A6E">
        <w:rPr>
          <w:rFonts w:hint="eastAsia"/>
          <w:sz w:val="16"/>
          <w:szCs w:val="16"/>
        </w:rPr>
        <w:t xml:space="preserve">　４　上記事項に関し、私が虚偽の申告をしたことが判明した場合には、直ちに施設の使用許可を取り消されても異論ありません。</w:t>
      </w:r>
    </w:p>
    <w:p w14:paraId="744A6F6D" w14:textId="77777777" w:rsidR="00AF333D" w:rsidRPr="00EC6A6E" w:rsidRDefault="00AF333D" w:rsidP="00AF333D">
      <w:pPr>
        <w:spacing w:line="180" w:lineRule="exact"/>
        <w:ind w:left="327" w:hangingChars="200" w:hanging="327"/>
        <w:rPr>
          <w:sz w:val="16"/>
          <w:szCs w:val="16"/>
        </w:rPr>
      </w:pPr>
      <w:r w:rsidRPr="00EC6A6E">
        <w:rPr>
          <w:rFonts w:hint="eastAsia"/>
          <w:sz w:val="16"/>
          <w:szCs w:val="16"/>
        </w:rPr>
        <w:t xml:space="preserve">　５　施設を暴力団活動に利用したり、暴力団活動を助長したりする恐れがある場合は、使用の許可等の決定に当たり、警察署に意見等を聴取してもらっても異論ありません。</w:t>
      </w:r>
    </w:p>
    <w:bookmarkEnd w:id="0"/>
    <w:p w14:paraId="65072306" w14:textId="77777777" w:rsidR="00597084" w:rsidRPr="00EC6A6E" w:rsidRDefault="00597084" w:rsidP="00AF333D">
      <w:pPr>
        <w:spacing w:line="180" w:lineRule="exact"/>
        <w:ind w:left="327" w:hangingChars="200" w:hanging="327"/>
        <w:rPr>
          <w:sz w:val="16"/>
          <w:szCs w:val="16"/>
        </w:rPr>
      </w:pPr>
    </w:p>
    <w:p w14:paraId="58CAE3CF" w14:textId="77777777" w:rsidR="00F8274D" w:rsidRPr="00EC6A6E" w:rsidRDefault="00F8274D" w:rsidP="00AF333D">
      <w:pPr>
        <w:spacing w:line="180" w:lineRule="exact"/>
        <w:ind w:left="327" w:hangingChars="200" w:hanging="327"/>
        <w:rPr>
          <w:sz w:val="16"/>
          <w:szCs w:val="16"/>
        </w:rPr>
      </w:pPr>
    </w:p>
    <w:bookmarkEnd w:id="1"/>
    <w:p w14:paraId="0BA0A8FC" w14:textId="77777777" w:rsidR="00F8274D" w:rsidRPr="00EC6A6E" w:rsidRDefault="00F8274D" w:rsidP="00AF333D">
      <w:pPr>
        <w:spacing w:line="180" w:lineRule="exact"/>
        <w:ind w:left="327" w:hangingChars="200" w:hanging="327"/>
        <w:rPr>
          <w:sz w:val="16"/>
          <w:szCs w:val="16"/>
        </w:rPr>
      </w:pPr>
    </w:p>
    <w:sectPr w:rsidR="00F8274D" w:rsidRPr="00EC6A6E" w:rsidSect="009928F9">
      <w:pgSz w:w="11906" w:h="16838" w:code="9"/>
      <w:pgMar w:top="720" w:right="680" w:bottom="284" w:left="680" w:header="284" w:footer="284" w:gutter="0"/>
      <w:cols w:space="425"/>
      <w:docGrid w:type="linesAndChars" w:linePitch="377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A768" w14:textId="77777777" w:rsidR="004A3333" w:rsidRDefault="004A3333">
      <w:r>
        <w:separator/>
      </w:r>
    </w:p>
  </w:endnote>
  <w:endnote w:type="continuationSeparator" w:id="0">
    <w:p w14:paraId="6E8909ED" w14:textId="77777777" w:rsidR="004A3333" w:rsidRDefault="004A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854D" w14:textId="77777777" w:rsidR="004A3333" w:rsidRDefault="004A3333">
      <w:r>
        <w:separator/>
      </w:r>
    </w:p>
  </w:footnote>
  <w:footnote w:type="continuationSeparator" w:id="0">
    <w:p w14:paraId="59BB8BD2" w14:textId="77777777" w:rsidR="004A3333" w:rsidRDefault="004A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5EB"/>
    <w:multiLevelType w:val="hybridMultilevel"/>
    <w:tmpl w:val="2AB4C8B6"/>
    <w:lvl w:ilvl="0" w:tplc="79CC23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DC3DFF"/>
    <w:multiLevelType w:val="hybridMultilevel"/>
    <w:tmpl w:val="8D06AD5C"/>
    <w:lvl w:ilvl="0" w:tplc="BFA806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F11670"/>
    <w:multiLevelType w:val="hybridMultilevel"/>
    <w:tmpl w:val="CA9C6C44"/>
    <w:lvl w:ilvl="0" w:tplc="B2B0B2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6894941">
    <w:abstractNumId w:val="2"/>
  </w:num>
  <w:num w:numId="2" w16cid:durableId="1262839055">
    <w:abstractNumId w:val="0"/>
  </w:num>
  <w:num w:numId="3" w16cid:durableId="45614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377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112"/>
    <w:rsid w:val="00004569"/>
    <w:rsid w:val="00045FA0"/>
    <w:rsid w:val="00093EED"/>
    <w:rsid w:val="000C3E20"/>
    <w:rsid w:val="000C48B1"/>
    <w:rsid w:val="000D1946"/>
    <w:rsid w:val="000D6E3C"/>
    <w:rsid w:val="000D794C"/>
    <w:rsid w:val="000E013A"/>
    <w:rsid w:val="000E35E3"/>
    <w:rsid w:val="001129D5"/>
    <w:rsid w:val="001139F3"/>
    <w:rsid w:val="0013148A"/>
    <w:rsid w:val="00151C51"/>
    <w:rsid w:val="00175A08"/>
    <w:rsid w:val="001762CF"/>
    <w:rsid w:val="00196344"/>
    <w:rsid w:val="001A00A4"/>
    <w:rsid w:val="001A2EE6"/>
    <w:rsid w:val="001A4171"/>
    <w:rsid w:val="001B4E4D"/>
    <w:rsid w:val="001E2ADE"/>
    <w:rsid w:val="001F705A"/>
    <w:rsid w:val="001F70A9"/>
    <w:rsid w:val="002042C6"/>
    <w:rsid w:val="00205030"/>
    <w:rsid w:val="00205DBF"/>
    <w:rsid w:val="00206EBC"/>
    <w:rsid w:val="00212EA6"/>
    <w:rsid w:val="0022458F"/>
    <w:rsid w:val="002345F8"/>
    <w:rsid w:val="002403E1"/>
    <w:rsid w:val="002414F9"/>
    <w:rsid w:val="00251C4C"/>
    <w:rsid w:val="00260A64"/>
    <w:rsid w:val="002727FD"/>
    <w:rsid w:val="002737A4"/>
    <w:rsid w:val="002916AD"/>
    <w:rsid w:val="00294179"/>
    <w:rsid w:val="00294C25"/>
    <w:rsid w:val="002953B3"/>
    <w:rsid w:val="002A05B3"/>
    <w:rsid w:val="002A118A"/>
    <w:rsid w:val="002A727B"/>
    <w:rsid w:val="002C3246"/>
    <w:rsid w:val="002C77D0"/>
    <w:rsid w:val="002E5A54"/>
    <w:rsid w:val="002E7774"/>
    <w:rsid w:val="003076F5"/>
    <w:rsid w:val="003170C6"/>
    <w:rsid w:val="00322271"/>
    <w:rsid w:val="0032474B"/>
    <w:rsid w:val="00333BCD"/>
    <w:rsid w:val="00341D24"/>
    <w:rsid w:val="00363BDD"/>
    <w:rsid w:val="0039750A"/>
    <w:rsid w:val="003A2959"/>
    <w:rsid w:val="003B267B"/>
    <w:rsid w:val="003B7227"/>
    <w:rsid w:val="003C0A82"/>
    <w:rsid w:val="003C5004"/>
    <w:rsid w:val="003E0BA8"/>
    <w:rsid w:val="00400FFF"/>
    <w:rsid w:val="004347E5"/>
    <w:rsid w:val="004375F1"/>
    <w:rsid w:val="00441FCB"/>
    <w:rsid w:val="00486145"/>
    <w:rsid w:val="004913B8"/>
    <w:rsid w:val="0049263C"/>
    <w:rsid w:val="004A3333"/>
    <w:rsid w:val="004A411D"/>
    <w:rsid w:val="004B4A39"/>
    <w:rsid w:val="004B5122"/>
    <w:rsid w:val="004B7EBA"/>
    <w:rsid w:val="004D2112"/>
    <w:rsid w:val="004D68DC"/>
    <w:rsid w:val="004D6C50"/>
    <w:rsid w:val="004E5695"/>
    <w:rsid w:val="005012E1"/>
    <w:rsid w:val="005073B0"/>
    <w:rsid w:val="005250D8"/>
    <w:rsid w:val="005374B7"/>
    <w:rsid w:val="00544228"/>
    <w:rsid w:val="005520AE"/>
    <w:rsid w:val="005564A5"/>
    <w:rsid w:val="00570BC4"/>
    <w:rsid w:val="00577C94"/>
    <w:rsid w:val="005831A7"/>
    <w:rsid w:val="00593816"/>
    <w:rsid w:val="00597084"/>
    <w:rsid w:val="005D7A17"/>
    <w:rsid w:val="005E5FF3"/>
    <w:rsid w:val="005E7DA6"/>
    <w:rsid w:val="00610BA9"/>
    <w:rsid w:val="00612485"/>
    <w:rsid w:val="00616B63"/>
    <w:rsid w:val="00632169"/>
    <w:rsid w:val="00632D33"/>
    <w:rsid w:val="0064057F"/>
    <w:rsid w:val="00650D21"/>
    <w:rsid w:val="00664CF6"/>
    <w:rsid w:val="0067624E"/>
    <w:rsid w:val="0068623D"/>
    <w:rsid w:val="006A0A37"/>
    <w:rsid w:val="006A29ED"/>
    <w:rsid w:val="006C0B7C"/>
    <w:rsid w:val="006C14EB"/>
    <w:rsid w:val="006D01CF"/>
    <w:rsid w:val="006D412A"/>
    <w:rsid w:val="006D4554"/>
    <w:rsid w:val="006E12A3"/>
    <w:rsid w:val="006E32E1"/>
    <w:rsid w:val="006F1276"/>
    <w:rsid w:val="007467AF"/>
    <w:rsid w:val="00750A6D"/>
    <w:rsid w:val="007635DD"/>
    <w:rsid w:val="00763D6E"/>
    <w:rsid w:val="0078246A"/>
    <w:rsid w:val="007C25B4"/>
    <w:rsid w:val="007E1900"/>
    <w:rsid w:val="007E4ADB"/>
    <w:rsid w:val="007E5EDA"/>
    <w:rsid w:val="007E6C5E"/>
    <w:rsid w:val="007F0117"/>
    <w:rsid w:val="007F5285"/>
    <w:rsid w:val="007F661E"/>
    <w:rsid w:val="00800C29"/>
    <w:rsid w:val="008060B6"/>
    <w:rsid w:val="008202F4"/>
    <w:rsid w:val="00821DEF"/>
    <w:rsid w:val="00831E74"/>
    <w:rsid w:val="00855804"/>
    <w:rsid w:val="00864B21"/>
    <w:rsid w:val="008675FD"/>
    <w:rsid w:val="0087175A"/>
    <w:rsid w:val="008A13B0"/>
    <w:rsid w:val="008A4B9B"/>
    <w:rsid w:val="008A4CA6"/>
    <w:rsid w:val="008B0AEC"/>
    <w:rsid w:val="008B4F31"/>
    <w:rsid w:val="008B6A6C"/>
    <w:rsid w:val="008B7B2D"/>
    <w:rsid w:val="008C2425"/>
    <w:rsid w:val="008D42EB"/>
    <w:rsid w:val="008E1749"/>
    <w:rsid w:val="008E48F7"/>
    <w:rsid w:val="008E721F"/>
    <w:rsid w:val="008F24A2"/>
    <w:rsid w:val="009064EB"/>
    <w:rsid w:val="009315EC"/>
    <w:rsid w:val="009418CE"/>
    <w:rsid w:val="00965880"/>
    <w:rsid w:val="00977238"/>
    <w:rsid w:val="00987881"/>
    <w:rsid w:val="009928F9"/>
    <w:rsid w:val="009934D4"/>
    <w:rsid w:val="009C033F"/>
    <w:rsid w:val="009C3383"/>
    <w:rsid w:val="009D1B56"/>
    <w:rsid w:val="009E05EF"/>
    <w:rsid w:val="009F3BC3"/>
    <w:rsid w:val="009F5BA6"/>
    <w:rsid w:val="00A00E16"/>
    <w:rsid w:val="00A0398D"/>
    <w:rsid w:val="00A20F6A"/>
    <w:rsid w:val="00A32710"/>
    <w:rsid w:val="00A46652"/>
    <w:rsid w:val="00A526C3"/>
    <w:rsid w:val="00A838A8"/>
    <w:rsid w:val="00A83C1F"/>
    <w:rsid w:val="00A84C55"/>
    <w:rsid w:val="00AA15C3"/>
    <w:rsid w:val="00AB30A8"/>
    <w:rsid w:val="00AB39FB"/>
    <w:rsid w:val="00AB41E3"/>
    <w:rsid w:val="00AB43A8"/>
    <w:rsid w:val="00AC2DAF"/>
    <w:rsid w:val="00AC3867"/>
    <w:rsid w:val="00AD40BC"/>
    <w:rsid w:val="00AD4498"/>
    <w:rsid w:val="00AF333D"/>
    <w:rsid w:val="00AF44BE"/>
    <w:rsid w:val="00B07304"/>
    <w:rsid w:val="00B13078"/>
    <w:rsid w:val="00B160E8"/>
    <w:rsid w:val="00B20EE3"/>
    <w:rsid w:val="00B22048"/>
    <w:rsid w:val="00B3722B"/>
    <w:rsid w:val="00B4741E"/>
    <w:rsid w:val="00B5597A"/>
    <w:rsid w:val="00B656D1"/>
    <w:rsid w:val="00BA1679"/>
    <w:rsid w:val="00BC3219"/>
    <w:rsid w:val="00BD5BFD"/>
    <w:rsid w:val="00BE1014"/>
    <w:rsid w:val="00BF2079"/>
    <w:rsid w:val="00C2651D"/>
    <w:rsid w:val="00C27665"/>
    <w:rsid w:val="00C30A64"/>
    <w:rsid w:val="00C32248"/>
    <w:rsid w:val="00C371BF"/>
    <w:rsid w:val="00C60C1D"/>
    <w:rsid w:val="00C63380"/>
    <w:rsid w:val="00C70487"/>
    <w:rsid w:val="00CB4602"/>
    <w:rsid w:val="00CD3A98"/>
    <w:rsid w:val="00CD5152"/>
    <w:rsid w:val="00CE1EF5"/>
    <w:rsid w:val="00D12AA1"/>
    <w:rsid w:val="00D30B8E"/>
    <w:rsid w:val="00D362E0"/>
    <w:rsid w:val="00D40EE2"/>
    <w:rsid w:val="00D43DC7"/>
    <w:rsid w:val="00D51A00"/>
    <w:rsid w:val="00D64CD7"/>
    <w:rsid w:val="00D84C6D"/>
    <w:rsid w:val="00DB7753"/>
    <w:rsid w:val="00DC4CAA"/>
    <w:rsid w:val="00DD69A7"/>
    <w:rsid w:val="00DE2BA2"/>
    <w:rsid w:val="00DE4A0B"/>
    <w:rsid w:val="00DE604B"/>
    <w:rsid w:val="00DF0469"/>
    <w:rsid w:val="00DF76B1"/>
    <w:rsid w:val="00E01C2B"/>
    <w:rsid w:val="00E05F9A"/>
    <w:rsid w:val="00E064F9"/>
    <w:rsid w:val="00E146CE"/>
    <w:rsid w:val="00E248C6"/>
    <w:rsid w:val="00E35CD0"/>
    <w:rsid w:val="00E71248"/>
    <w:rsid w:val="00EA238A"/>
    <w:rsid w:val="00EB4615"/>
    <w:rsid w:val="00EB6651"/>
    <w:rsid w:val="00EB70C8"/>
    <w:rsid w:val="00EC6A6E"/>
    <w:rsid w:val="00EF741D"/>
    <w:rsid w:val="00F0482F"/>
    <w:rsid w:val="00F20F91"/>
    <w:rsid w:val="00F25017"/>
    <w:rsid w:val="00F265B0"/>
    <w:rsid w:val="00F31523"/>
    <w:rsid w:val="00F51E07"/>
    <w:rsid w:val="00F53DFC"/>
    <w:rsid w:val="00F56F32"/>
    <w:rsid w:val="00F7422F"/>
    <w:rsid w:val="00F8274D"/>
    <w:rsid w:val="00F84AC8"/>
    <w:rsid w:val="00FA0AFA"/>
    <w:rsid w:val="00FB6C7E"/>
    <w:rsid w:val="00FC6922"/>
    <w:rsid w:val="00FD2D35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8035B"/>
  <w14:defaultImageDpi w14:val="0"/>
  <w15:docId w15:val="{C50E74CE-38D1-4973-BD0C-688AE17E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C4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1A0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0730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07304"/>
    <w:rPr>
      <w:rFonts w:ascii="Arial" w:eastAsia="ＭＳ ゴシック" w:hAnsi="Arial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F84A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D042-B9E4-41F9-B40A-00BD58F1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505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石井　利枝</cp:lastModifiedBy>
  <cp:revision>47</cp:revision>
  <cp:lastPrinted>2026-02-19T08:08:00Z</cp:lastPrinted>
  <dcterms:created xsi:type="dcterms:W3CDTF">2019-12-23T09:02:00Z</dcterms:created>
  <dcterms:modified xsi:type="dcterms:W3CDTF">2026-03-23T07:16:00Z</dcterms:modified>
</cp:coreProperties>
</file>