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F557" w14:textId="4B5E51A9" w:rsidR="00C84093" w:rsidRDefault="00C84093" w:rsidP="00C84093">
      <w:pPr>
        <w:overflowPunct w:val="0"/>
        <w:spacing w:after="22" w:line="0" w:lineRule="atLeast"/>
        <w:textAlignment w:val="baseline"/>
        <w:outlineLvl w:val="2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b/>
          <w:color w:val="000000"/>
          <w:sz w:val="20"/>
          <w:u w:val="single"/>
        </w:rPr>
        <w:t>(</w:t>
      </w:r>
      <w:r w:rsidR="007D6A0E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別紙様式例第20号</w:t>
      </w:r>
      <w:r>
        <w:rPr>
          <w:rFonts w:ascii="ＭＳ ゴシック" w:eastAsia="ＭＳ ゴシック" w:hAnsi="ＭＳ ゴシック"/>
          <w:b/>
          <w:color w:val="000000"/>
          <w:sz w:val="20"/>
          <w:u w:val="single"/>
        </w:rPr>
        <w:t>)</w:t>
      </w:r>
      <w:r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 xml:space="preserve">　</w:t>
      </w:r>
      <w:r w:rsidR="00C844EB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地域計画区域内における一時転用等</w:t>
      </w:r>
      <w:r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同意書</w:t>
      </w:r>
    </w:p>
    <w:p w14:paraId="68881660" w14:textId="77777777" w:rsidR="00C84093" w:rsidRDefault="00C84093" w:rsidP="00D4147D">
      <w:pPr>
        <w:jc w:val="left"/>
        <w:rPr>
          <w:rFonts w:ascii="ＭＳ 明朝" w:hAnsi="ＭＳ 明朝"/>
          <w:color w:val="000000"/>
          <w:szCs w:val="21"/>
        </w:rPr>
      </w:pPr>
    </w:p>
    <w:p w14:paraId="58B155C9" w14:textId="77777777" w:rsidR="0028191A" w:rsidRDefault="00407C20" w:rsidP="00B75AF4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</w:t>
      </w:r>
      <w:r w:rsidR="004B50B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CC65A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意</w:t>
      </w:r>
      <w:r w:rsidR="00CC65A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4B50B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書</w:t>
      </w:r>
    </w:p>
    <w:p w14:paraId="2634EB78" w14:textId="361A41E0" w:rsidR="00407C20" w:rsidRDefault="00370151" w:rsidP="00D4147D">
      <w:pPr>
        <w:wordWrap w:val="0"/>
        <w:spacing w:line="480" w:lineRule="atLeast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="00E74D5C">
        <w:rPr>
          <w:rFonts w:ascii="ＭＳ 明朝" w:hAnsi="ＭＳ 明朝" w:hint="eastAsia"/>
          <w:color w:val="000000"/>
          <w:sz w:val="22"/>
        </w:rPr>
        <w:t xml:space="preserve">令和　</w:t>
      </w:r>
      <w:r>
        <w:rPr>
          <w:rFonts w:ascii="ＭＳ 明朝" w:hAnsi="ＭＳ 明朝" w:hint="eastAsia"/>
          <w:color w:val="000000"/>
          <w:sz w:val="22"/>
        </w:rPr>
        <w:t xml:space="preserve">　年　　月　　日</w:t>
      </w:r>
      <w:r w:rsidR="00D4147D">
        <w:rPr>
          <w:rFonts w:ascii="ＭＳ 明朝" w:hAnsi="ＭＳ 明朝" w:hint="eastAsia"/>
          <w:color w:val="000000"/>
          <w:sz w:val="22"/>
        </w:rPr>
        <w:t xml:space="preserve">　</w:t>
      </w:r>
    </w:p>
    <w:p w14:paraId="68D6A36B" w14:textId="77777777" w:rsidR="0054012A" w:rsidRDefault="00370151" w:rsidP="00407C20">
      <w:pPr>
        <w:spacing w:line="480" w:lineRule="atLeast"/>
        <w:ind w:right="1204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 　　</w:t>
      </w:r>
    </w:p>
    <w:p w14:paraId="5A36CEA7" w14:textId="656BB479" w:rsidR="0054012A" w:rsidRDefault="0054012A" w:rsidP="001A3B56">
      <w:pPr>
        <w:spacing w:line="480" w:lineRule="atLeast"/>
        <w:ind w:right="282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（地域計画に位置付けられた</w:t>
      </w:r>
      <w:r w:rsidR="008140AF">
        <w:rPr>
          <w:rFonts w:ascii="ＭＳ ゴシック" w:eastAsia="ＭＳ ゴシック" w:hAnsi="ＭＳ ゴシック" w:hint="eastAsia"/>
          <w:color w:val="000000"/>
          <w:sz w:val="22"/>
        </w:rPr>
        <w:t>農業を担う者</w:t>
      </w:r>
      <w:r w:rsidR="00E64E4E">
        <w:rPr>
          <w:rFonts w:ascii="ＭＳ ゴシック" w:eastAsia="ＭＳ ゴシック" w:hAnsi="ＭＳ ゴシック" w:hint="eastAsia"/>
          <w:color w:val="000000"/>
          <w:sz w:val="22"/>
        </w:rPr>
        <w:t>・耕作者</w:t>
      </w:r>
      <w:r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14:paraId="19623053" w14:textId="77777777" w:rsidR="00E74D5C" w:rsidRDefault="00370151" w:rsidP="00E74D5C">
      <w:pPr>
        <w:spacing w:line="480" w:lineRule="atLeast"/>
        <w:ind w:right="1204" w:firstLineChars="2238" w:firstLine="4678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住　所</w:t>
      </w:r>
    </w:p>
    <w:p w14:paraId="6BF23AE9" w14:textId="63FDC457" w:rsidR="00407C20" w:rsidRDefault="00370151" w:rsidP="00E74D5C">
      <w:pPr>
        <w:spacing w:line="480" w:lineRule="atLeast"/>
        <w:ind w:right="1204" w:firstLineChars="2238" w:firstLine="4678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 　　 　　　　</w:t>
      </w:r>
    </w:p>
    <w:p w14:paraId="46CAFC8C" w14:textId="77777777" w:rsidR="00C419A0" w:rsidRDefault="00C419A0" w:rsidP="00407C20">
      <w:pPr>
        <w:spacing w:line="240" w:lineRule="atLeast"/>
        <w:ind w:right="556"/>
        <w:rPr>
          <w:rFonts w:ascii="ＭＳ 明朝" w:hAnsi="ＭＳ 明朝"/>
          <w:color w:val="000000"/>
          <w:sz w:val="22"/>
        </w:rPr>
      </w:pPr>
    </w:p>
    <w:p w14:paraId="74476318" w14:textId="4AFC7944" w:rsidR="00407C20" w:rsidRDefault="00370151" w:rsidP="00CC65A3">
      <w:pPr>
        <w:snapToGrid w:val="0"/>
        <w:ind w:right="282" w:firstLineChars="100" w:firstLine="20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私は、所有</w:t>
      </w:r>
      <w:r w:rsidR="00FA23EE">
        <w:rPr>
          <w:rFonts w:ascii="ＭＳ 明朝" w:hAnsi="ＭＳ 明朝" w:hint="eastAsia"/>
          <w:color w:val="000000"/>
          <w:sz w:val="22"/>
          <w:szCs w:val="22"/>
        </w:rPr>
        <w:t>権</w:t>
      </w:r>
      <w:r>
        <w:rPr>
          <w:rFonts w:ascii="ＭＳ 明朝" w:hAnsi="ＭＳ 明朝" w:hint="eastAsia"/>
          <w:color w:val="000000"/>
          <w:sz w:val="22"/>
          <w:szCs w:val="22"/>
        </w:rPr>
        <w:t>又は使用及び収益を目的とする権利を有する土地に</w:t>
      </w:r>
      <w:r w:rsidR="003F1911">
        <w:rPr>
          <w:rFonts w:ascii="ＭＳ 明朝" w:hAnsi="ＭＳ 明朝" w:hint="eastAsia"/>
          <w:color w:val="000000"/>
          <w:sz w:val="22"/>
          <w:szCs w:val="22"/>
        </w:rPr>
        <w:t>おいて</w:t>
      </w: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="003F1911">
        <w:rPr>
          <w:rFonts w:ascii="ＭＳ 明朝" w:hAnsi="ＭＳ 明朝" w:hint="eastAsia"/>
          <w:color w:val="000000"/>
          <w:sz w:val="22"/>
          <w:szCs w:val="22"/>
        </w:rPr>
        <w:t>一時転用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に係る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事業が実施</w:t>
      </w:r>
      <w:r>
        <w:rPr>
          <w:rFonts w:ascii="ＭＳ 明朝" w:hAnsi="ＭＳ 明朝" w:hint="eastAsia"/>
          <w:color w:val="000000"/>
          <w:sz w:val="22"/>
          <w:szCs w:val="22"/>
        </w:rPr>
        <w:t>されることについて、下記のとおり同意します。</w:t>
      </w:r>
    </w:p>
    <w:p w14:paraId="71B1808F" w14:textId="63EC28A2" w:rsidR="00407C20" w:rsidRDefault="0066018B" w:rsidP="00407C20">
      <w:pPr>
        <w:snapToGrid w:val="0"/>
        <w:ind w:right="556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036BD66" w14:textId="786D4509" w:rsidR="00CC65A3" w:rsidRDefault="00370151" w:rsidP="00CE46BF">
      <w:pPr>
        <w:pStyle w:val="a9"/>
        <w:rPr>
          <w:color w:val="000000"/>
        </w:rPr>
      </w:pPr>
      <w:r>
        <w:rPr>
          <w:rFonts w:hint="eastAsia"/>
          <w:color w:val="000000"/>
        </w:rPr>
        <w:t>記</w:t>
      </w:r>
    </w:p>
    <w:p w14:paraId="2F0CE54C" w14:textId="77777777" w:rsidR="00CC65A3" w:rsidRDefault="00CC65A3" w:rsidP="00CC65A3">
      <w:pPr>
        <w:rPr>
          <w:color w:val="000000"/>
        </w:rPr>
      </w:pPr>
    </w:p>
    <w:p w14:paraId="1CC55606" w14:textId="3DC903C7" w:rsidR="00B75AF4" w:rsidRDefault="00C110ED" w:rsidP="00B75AF4">
      <w:pPr>
        <w:snapToGrid w:val="0"/>
        <w:ind w:right="556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１　</w:t>
      </w:r>
      <w:r w:rsidR="003F191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同意</w:t>
      </w:r>
      <w:r w:rsidR="0037015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に係る土地の所在等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417"/>
        <w:gridCol w:w="2137"/>
      </w:tblGrid>
      <w:tr w:rsidR="005517D7" w14:paraId="103075F9" w14:textId="77777777" w:rsidTr="00E74D5C">
        <w:trPr>
          <w:trHeight w:val="39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981ED9C" w14:textId="77777777" w:rsidR="00CC65A3" w:rsidRDefault="00E74D5C" w:rsidP="00B75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土地の所在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8553CF" w14:textId="77777777" w:rsidR="00CC65A3" w:rsidRDefault="00E74D5C" w:rsidP="00175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地　番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ED19BE" w14:textId="51F58C30" w:rsidR="00CC65A3" w:rsidRDefault="00E74D5C" w:rsidP="00175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面積</w:t>
            </w:r>
            <w:r w:rsidR="003F1911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3F1911">
              <w:rPr>
                <w:rFonts w:hint="eastAsia"/>
                <w:color w:val="000000"/>
                <w:sz w:val="22"/>
                <w:szCs w:val="22"/>
              </w:rPr>
              <w:t>㎡</w:t>
            </w:r>
            <w:r w:rsidR="003F191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6C017D4A" w14:textId="77777777" w:rsidR="00CC65A3" w:rsidRDefault="00E74D5C" w:rsidP="00407C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権利の種類</w:t>
            </w:r>
          </w:p>
        </w:tc>
      </w:tr>
      <w:tr w:rsidR="005517D7" w14:paraId="6F596900" w14:textId="77777777" w:rsidTr="00C110ED">
        <w:trPr>
          <w:trHeight w:val="412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A8F20" w14:textId="77777777" w:rsidR="00CC65A3" w:rsidRDefault="00CC65A3" w:rsidP="00175F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84E9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4A0A7" w14:textId="74D2B1A2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427D7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17D7" w14:paraId="2F05ED9B" w14:textId="77777777" w:rsidTr="00C110ED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14:paraId="541E159E" w14:textId="77777777" w:rsidR="00CC65A3" w:rsidRDefault="00CC65A3" w:rsidP="00175F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0288A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FFD50" w14:textId="540FDC7C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1F5D554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50D1" w14:paraId="30F301ED" w14:textId="77777777" w:rsidTr="00E74D5C">
        <w:trPr>
          <w:trHeight w:val="41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17910FA" w14:textId="77777777" w:rsidR="00CC65A3" w:rsidRDefault="00E74D5C" w:rsidP="00CC6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8D0D1A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3C86D1" w14:textId="7F8A7316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7F0D012C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59DAE32" w14:textId="77777777" w:rsidR="00B75AF4" w:rsidRDefault="00B75AF4" w:rsidP="00B75AF4">
      <w:pPr>
        <w:snapToGrid w:val="0"/>
        <w:ind w:right="556"/>
        <w:rPr>
          <w:rFonts w:ascii="ＭＳ 明朝" w:hAnsi="ＭＳ 明朝"/>
          <w:color w:val="000000"/>
          <w:sz w:val="22"/>
          <w:szCs w:val="22"/>
        </w:rPr>
      </w:pPr>
    </w:p>
    <w:p w14:paraId="0FFD31E7" w14:textId="14F101A8" w:rsidR="0097243F" w:rsidRDefault="00C110ED" w:rsidP="00B75AF4">
      <w:pPr>
        <w:snapToGrid w:val="0"/>
        <w:ind w:right="556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２　</w:t>
      </w:r>
      <w:r w:rsidR="00C419A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同意する事項</w:t>
      </w:r>
    </w:p>
    <w:p w14:paraId="7F701FD0" w14:textId="614C748C" w:rsidR="00362445" w:rsidRDefault="00C419A0" w:rsidP="00B95607">
      <w:pPr>
        <w:ind w:firstLineChars="300" w:firstLine="6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私は、</w:t>
      </w:r>
      <w:r>
        <w:rPr>
          <w:rFonts w:ascii="ＭＳ 明朝" w:hAnsi="ＭＳ 明朝" w:hint="eastAsia"/>
          <w:color w:val="000000"/>
          <w:sz w:val="22"/>
          <w:szCs w:val="22"/>
        </w:rPr>
        <w:t>以下の【留意事項】を承知した上で、同意します。</w:t>
      </w:r>
    </w:p>
    <w:p w14:paraId="6FF76371" w14:textId="77777777" w:rsidR="00471518" w:rsidRDefault="00471518" w:rsidP="003F1911">
      <w:pPr>
        <w:rPr>
          <w:color w:val="000000"/>
        </w:rPr>
      </w:pPr>
    </w:p>
    <w:p w14:paraId="4BCB0EBD" w14:textId="77777777" w:rsidR="003F1911" w:rsidRDefault="003F1911" w:rsidP="00B95607">
      <w:pPr>
        <w:ind w:firstLineChars="300" w:firstLine="627"/>
        <w:rPr>
          <w:color w:val="000000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【留意事項】以下の記載事項を確認した上で、□をチェックしてください。</w:t>
      </w:r>
    </w:p>
    <w:p w14:paraId="48013397" w14:textId="77777777" w:rsidR="003F1911" w:rsidRDefault="003F1911" w:rsidP="003F1911">
      <w:pPr>
        <w:rPr>
          <w:color w:val="000000"/>
        </w:rPr>
      </w:pPr>
    </w:p>
    <w:p w14:paraId="3C130CAE" w14:textId="0C62326B" w:rsidR="00B20F59" w:rsidRDefault="003F1911" w:rsidP="00B95607">
      <w:pPr>
        <w:snapToGrid w:val="0"/>
        <w:ind w:right="282" w:firstLineChars="400" w:firstLine="836"/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□①　</w:t>
      </w:r>
      <w:r>
        <w:rPr>
          <w:rFonts w:ascii="ＭＳ 明朝" w:hAnsi="ＭＳ 明朝" w:hint="eastAsia"/>
          <w:color w:val="000000"/>
          <w:sz w:val="22"/>
          <w:szCs w:val="22"/>
        </w:rPr>
        <w:t>一時転用に係る事業が完了</w:t>
      </w:r>
      <w:r w:rsidR="00F26012">
        <w:rPr>
          <w:rFonts w:ascii="ＭＳ 明朝" w:hAnsi="ＭＳ 明朝" w:hint="eastAsia"/>
          <w:color w:val="000000"/>
          <w:sz w:val="22"/>
          <w:szCs w:val="22"/>
          <w:vertAlign w:val="superscript"/>
        </w:rPr>
        <w:t>※</w:t>
      </w:r>
      <w:r>
        <w:rPr>
          <w:rFonts w:ascii="ＭＳ 明朝" w:hAnsi="ＭＳ 明朝" w:hint="eastAsia"/>
          <w:color w:val="000000"/>
          <w:sz w:val="22"/>
          <w:szCs w:val="22"/>
        </w:rPr>
        <w:t>した後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は</w:t>
      </w: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当該土地において耕作を行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うこと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00DE3A4" w14:textId="45ED402F" w:rsidR="00F26012" w:rsidRDefault="00F26012" w:rsidP="00F26012">
      <w:pPr>
        <w:snapToGrid w:val="0"/>
        <w:spacing w:beforeLines="20" w:before="68"/>
        <w:ind w:right="284" w:firstLineChars="300" w:firstLine="62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9560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57F8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18"/>
          <w:szCs w:val="18"/>
        </w:rPr>
        <w:t>※事業地が</w:t>
      </w:r>
      <w:r>
        <w:rPr>
          <w:rFonts w:hint="eastAsia"/>
          <w:color w:val="000000"/>
          <w:sz w:val="18"/>
          <w:szCs w:val="18"/>
        </w:rPr>
        <w:t>農地として使用し得る適切な状態に埋め戻されることを</w:t>
      </w:r>
      <w:r w:rsidR="00E64E4E">
        <w:rPr>
          <w:rFonts w:hint="eastAsia"/>
          <w:color w:val="000000"/>
          <w:sz w:val="18"/>
          <w:szCs w:val="18"/>
        </w:rPr>
        <w:t>いいます</w:t>
      </w:r>
      <w:r>
        <w:rPr>
          <w:rFonts w:hint="eastAsia"/>
          <w:color w:val="000000"/>
          <w:sz w:val="18"/>
          <w:szCs w:val="18"/>
        </w:rPr>
        <w:t>。</w:t>
      </w:r>
    </w:p>
    <w:p w14:paraId="31ADF322" w14:textId="77777777" w:rsidR="003F1911" w:rsidRDefault="003F1911" w:rsidP="003F1911">
      <w:pPr>
        <w:rPr>
          <w:color w:val="000000"/>
        </w:rPr>
      </w:pPr>
    </w:p>
    <w:p w14:paraId="79552FE5" w14:textId="3F620131" w:rsidR="003F1911" w:rsidRDefault="003F1911" w:rsidP="00B95607">
      <w:pPr>
        <w:ind w:firstLineChars="400" w:firstLine="836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□②　①に関して、</w:t>
      </w:r>
      <w:r w:rsidR="001B3A91">
        <w:rPr>
          <w:rFonts w:hint="eastAsia"/>
          <w:color w:val="000000"/>
          <w:sz w:val="22"/>
          <w:szCs w:val="22"/>
        </w:rPr>
        <w:t>事業完了後の</w:t>
      </w:r>
      <w:r w:rsidR="00C67C6F">
        <w:rPr>
          <w:rFonts w:hint="eastAsia"/>
          <w:color w:val="000000"/>
          <w:sz w:val="22"/>
          <w:szCs w:val="22"/>
        </w:rPr>
        <w:t>土地が農地として使用し得る適切なものと</w:t>
      </w:r>
      <w:r w:rsidR="003B235C">
        <w:rPr>
          <w:rFonts w:hint="eastAsia"/>
          <w:color w:val="000000"/>
          <w:sz w:val="22"/>
          <w:szCs w:val="22"/>
        </w:rPr>
        <w:t>な</w:t>
      </w:r>
      <w:r>
        <w:rPr>
          <w:rFonts w:hint="eastAsia"/>
          <w:color w:val="000000"/>
          <w:sz w:val="22"/>
          <w:szCs w:val="22"/>
        </w:rPr>
        <w:t>るため、</w:t>
      </w:r>
    </w:p>
    <w:p w14:paraId="541B6E82" w14:textId="37849E3B" w:rsidR="003F1911" w:rsidRDefault="003F1911" w:rsidP="00B95607">
      <w:pPr>
        <w:ind w:firstLineChars="600" w:firstLine="125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ア　</w:t>
      </w:r>
      <w:r w:rsidR="001B3A91">
        <w:rPr>
          <w:rFonts w:hint="eastAsia"/>
          <w:color w:val="000000"/>
          <w:sz w:val="22"/>
          <w:szCs w:val="22"/>
        </w:rPr>
        <w:t>事業完了</w:t>
      </w:r>
      <w:r w:rsidR="00C2410C">
        <w:rPr>
          <w:rFonts w:hint="eastAsia"/>
          <w:color w:val="000000"/>
          <w:sz w:val="22"/>
          <w:szCs w:val="22"/>
        </w:rPr>
        <w:t>後、地盤沈下が生じ</w:t>
      </w:r>
      <w:r w:rsidR="00C67C6F">
        <w:rPr>
          <w:rFonts w:hint="eastAsia"/>
          <w:color w:val="000000"/>
          <w:sz w:val="22"/>
          <w:szCs w:val="22"/>
        </w:rPr>
        <w:t>ないようにする</w:t>
      </w:r>
      <w:r w:rsidR="00C2410C">
        <w:rPr>
          <w:rFonts w:hint="eastAsia"/>
          <w:color w:val="000000"/>
          <w:sz w:val="22"/>
          <w:szCs w:val="22"/>
        </w:rPr>
        <w:t>こと</w:t>
      </w:r>
      <w:r w:rsidR="00706734">
        <w:rPr>
          <w:rFonts w:hint="eastAsia"/>
          <w:color w:val="000000"/>
          <w:sz w:val="22"/>
          <w:szCs w:val="22"/>
        </w:rPr>
        <w:t>。</w:t>
      </w:r>
    </w:p>
    <w:p w14:paraId="0730A596" w14:textId="528B5BEA" w:rsidR="008140AF" w:rsidRDefault="008140AF" w:rsidP="00B95607">
      <w:pPr>
        <w:ind w:firstLineChars="600" w:firstLine="125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イ　</w:t>
      </w:r>
      <w:r w:rsidR="001B3A91">
        <w:rPr>
          <w:rFonts w:hint="eastAsia"/>
          <w:color w:val="000000"/>
          <w:sz w:val="22"/>
          <w:szCs w:val="22"/>
        </w:rPr>
        <w:t>事業完了</w:t>
      </w:r>
      <w:r>
        <w:rPr>
          <w:rFonts w:hint="eastAsia"/>
          <w:color w:val="000000"/>
          <w:sz w:val="22"/>
          <w:szCs w:val="22"/>
        </w:rPr>
        <w:t>後、</w:t>
      </w:r>
      <w:r w:rsidR="00C2410C">
        <w:rPr>
          <w:rFonts w:hint="eastAsia"/>
          <w:color w:val="000000"/>
          <w:sz w:val="22"/>
          <w:szCs w:val="22"/>
        </w:rPr>
        <w:t>農業機械の沈み込みや排水不良が発生</w:t>
      </w:r>
      <w:r w:rsidR="003B235C">
        <w:rPr>
          <w:rFonts w:hint="eastAsia"/>
          <w:color w:val="000000"/>
          <w:sz w:val="22"/>
          <w:szCs w:val="22"/>
        </w:rPr>
        <w:t>する等の営農条件の支障が</w:t>
      </w:r>
    </w:p>
    <w:p w14:paraId="7817DC5A" w14:textId="53E10809" w:rsidR="00C2410C" w:rsidRDefault="003B235C" w:rsidP="00B95607">
      <w:pPr>
        <w:ind w:firstLineChars="700" w:firstLine="146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生じない</w:t>
      </w:r>
      <w:r w:rsidR="00C67C6F">
        <w:rPr>
          <w:rFonts w:hint="eastAsia"/>
          <w:color w:val="000000"/>
          <w:sz w:val="22"/>
          <w:szCs w:val="22"/>
        </w:rPr>
        <w:t>ようにする</w:t>
      </w:r>
      <w:r w:rsidR="00C2410C">
        <w:rPr>
          <w:rFonts w:hint="eastAsia"/>
          <w:color w:val="000000"/>
          <w:sz w:val="22"/>
          <w:szCs w:val="22"/>
        </w:rPr>
        <w:t>こと</w:t>
      </w:r>
      <w:r w:rsidR="00706734">
        <w:rPr>
          <w:rFonts w:hint="eastAsia"/>
          <w:color w:val="000000"/>
          <w:sz w:val="22"/>
          <w:szCs w:val="22"/>
        </w:rPr>
        <w:t>。</w:t>
      </w:r>
    </w:p>
    <w:p w14:paraId="2549788C" w14:textId="1E5E7C1D" w:rsidR="008140AF" w:rsidRDefault="008140AF" w:rsidP="008140A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  <w:r w:rsidR="00B95607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ウ　上記の事象が生じた場合は、転用事業者において速やかに是正措置</w:t>
      </w:r>
      <w:r w:rsidR="00F57F8F">
        <w:rPr>
          <w:rFonts w:hint="eastAsia"/>
          <w:color w:val="000000"/>
          <w:sz w:val="22"/>
          <w:szCs w:val="22"/>
        </w:rPr>
        <w:t>が</w:t>
      </w:r>
      <w:r>
        <w:rPr>
          <w:rFonts w:hint="eastAsia"/>
          <w:color w:val="000000"/>
          <w:sz w:val="22"/>
          <w:szCs w:val="22"/>
        </w:rPr>
        <w:t>行</w:t>
      </w:r>
      <w:r w:rsidR="00F57F8F">
        <w:rPr>
          <w:rFonts w:hint="eastAsia"/>
          <w:color w:val="000000"/>
          <w:sz w:val="22"/>
          <w:szCs w:val="22"/>
        </w:rPr>
        <w:t>われる</w:t>
      </w:r>
      <w:r>
        <w:rPr>
          <w:rFonts w:hint="eastAsia"/>
          <w:color w:val="000000"/>
          <w:sz w:val="22"/>
          <w:szCs w:val="22"/>
        </w:rPr>
        <w:t>こと</w:t>
      </w:r>
    </w:p>
    <w:p w14:paraId="0CA01B61" w14:textId="19AE4FDD" w:rsidR="003F1911" w:rsidRDefault="003F1911" w:rsidP="00E74D5C">
      <w:pPr>
        <w:ind w:firstLineChars="700" w:firstLine="146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について、</w:t>
      </w:r>
      <w:r w:rsidR="00C67C6F">
        <w:rPr>
          <w:rFonts w:hint="eastAsia"/>
          <w:color w:val="000000"/>
          <w:sz w:val="22"/>
          <w:szCs w:val="22"/>
        </w:rPr>
        <w:t>説明を受けた</w:t>
      </w:r>
      <w:r>
        <w:rPr>
          <w:rFonts w:hint="eastAsia"/>
          <w:color w:val="000000"/>
          <w:sz w:val="22"/>
          <w:szCs w:val="22"/>
        </w:rPr>
        <w:t>こと</w:t>
      </w:r>
      <w:r w:rsidR="00706734">
        <w:rPr>
          <w:rFonts w:hint="eastAsia"/>
          <w:color w:val="000000"/>
          <w:sz w:val="22"/>
          <w:szCs w:val="22"/>
        </w:rPr>
        <w:t>。</w:t>
      </w:r>
    </w:p>
    <w:p w14:paraId="5ABD71D2" w14:textId="77777777" w:rsidR="008342DF" w:rsidRDefault="008342DF" w:rsidP="003F1911">
      <w:pPr>
        <w:rPr>
          <w:color w:val="000000"/>
        </w:rPr>
      </w:pPr>
    </w:p>
    <w:p w14:paraId="4148C0C6" w14:textId="5350B85C" w:rsidR="003F1911" w:rsidRDefault="003F1911" w:rsidP="003F1911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（記載要領）</w:t>
      </w:r>
    </w:p>
    <w:p w14:paraId="666D3A04" w14:textId="77777777" w:rsidR="008342DF" w:rsidRDefault="0066018B" w:rsidP="008342DF">
      <w:pPr>
        <w:ind w:firstLineChars="100" w:firstLine="19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</w:t>
      </w:r>
      <w:r w:rsidR="008342DF">
        <w:rPr>
          <w:rFonts w:ascii="ＭＳ 明朝" w:hAnsi="ＭＳ 明朝" w:hint="eastAsia"/>
          <w:color w:val="000000"/>
        </w:rPr>
        <w:t xml:space="preserve">　</w:t>
      </w:r>
      <w:r w:rsidR="003F1911">
        <w:rPr>
          <w:rFonts w:ascii="ＭＳ 明朝" w:hAnsi="ＭＳ 明朝" w:hint="eastAsia"/>
          <w:color w:val="000000"/>
        </w:rPr>
        <w:t>法人である場合は、住所は主たる事務所の所在地を、氏名は法人の名称及び代表者の氏名を</w:t>
      </w:r>
    </w:p>
    <w:p w14:paraId="1B34E7E2" w14:textId="4345C396" w:rsidR="0066018B" w:rsidRDefault="003F1911" w:rsidP="008342DF">
      <w:pPr>
        <w:ind w:firstLineChars="250" w:firstLine="4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それぞれ記載してください。</w:t>
      </w:r>
    </w:p>
    <w:p w14:paraId="3AB99CE8" w14:textId="45DD662F" w:rsidR="008342DF" w:rsidRDefault="0066018B" w:rsidP="0066018B">
      <w:pPr>
        <w:ind w:firstLineChars="100" w:firstLine="19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</w:t>
      </w:r>
      <w:r w:rsidR="008342D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対象となる土地は、農業経営基盤強化促進法（昭和55年法律第65号）第19条に基づく地域</w:t>
      </w:r>
    </w:p>
    <w:p w14:paraId="0B8177E9" w14:textId="12FE64B5" w:rsidR="00C419A0" w:rsidRDefault="0066018B" w:rsidP="00CE46BF">
      <w:pPr>
        <w:ind w:firstLineChars="250" w:firstLine="4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計画が策定された農地をいいます。</w:t>
      </w:r>
    </w:p>
    <w:sectPr w:rsidR="00C419A0" w:rsidSect="001A3B56">
      <w:pgSz w:w="11906" w:h="16838" w:code="9"/>
      <w:pgMar w:top="851" w:right="1134" w:bottom="284" w:left="1418" w:header="851" w:footer="992" w:gutter="0"/>
      <w:cols w:space="425"/>
      <w:docGrid w:type="linesAndChars" w:linePitch="34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F8B" w14:textId="77777777" w:rsidR="00247315" w:rsidRDefault="00247315" w:rsidP="00C84093">
      <w:r>
        <w:separator/>
      </w:r>
    </w:p>
  </w:endnote>
  <w:endnote w:type="continuationSeparator" w:id="0">
    <w:p w14:paraId="52F3428F" w14:textId="77777777" w:rsidR="00247315" w:rsidRDefault="00247315" w:rsidP="00C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B01" w14:textId="77777777" w:rsidR="00247315" w:rsidRDefault="00247315" w:rsidP="00C84093">
      <w:r>
        <w:separator/>
      </w:r>
    </w:p>
  </w:footnote>
  <w:footnote w:type="continuationSeparator" w:id="0">
    <w:p w14:paraId="7BE5492A" w14:textId="77777777" w:rsidR="00247315" w:rsidRDefault="00247315" w:rsidP="00C8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9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F9"/>
    <w:rsid w:val="000D11AE"/>
    <w:rsid w:val="000F29AA"/>
    <w:rsid w:val="001302AA"/>
    <w:rsid w:val="00131FED"/>
    <w:rsid w:val="00175FF4"/>
    <w:rsid w:val="001A3B56"/>
    <w:rsid w:val="001B3A91"/>
    <w:rsid w:val="001C2810"/>
    <w:rsid w:val="001D4953"/>
    <w:rsid w:val="001F5A2A"/>
    <w:rsid w:val="00221F1B"/>
    <w:rsid w:val="00231600"/>
    <w:rsid w:val="00247315"/>
    <w:rsid w:val="00255E56"/>
    <w:rsid w:val="002671DA"/>
    <w:rsid w:val="002673D3"/>
    <w:rsid w:val="0028191A"/>
    <w:rsid w:val="00305BA8"/>
    <w:rsid w:val="00323066"/>
    <w:rsid w:val="0035328C"/>
    <w:rsid w:val="00360BCF"/>
    <w:rsid w:val="00362445"/>
    <w:rsid w:val="00370151"/>
    <w:rsid w:val="00372976"/>
    <w:rsid w:val="00377280"/>
    <w:rsid w:val="003B235C"/>
    <w:rsid w:val="003F1911"/>
    <w:rsid w:val="00407C20"/>
    <w:rsid w:val="0043783A"/>
    <w:rsid w:val="00455082"/>
    <w:rsid w:val="00455C59"/>
    <w:rsid w:val="00471518"/>
    <w:rsid w:val="004758AF"/>
    <w:rsid w:val="004953BB"/>
    <w:rsid w:val="004B50B6"/>
    <w:rsid w:val="004D3054"/>
    <w:rsid w:val="004D52E9"/>
    <w:rsid w:val="004E6744"/>
    <w:rsid w:val="0054012A"/>
    <w:rsid w:val="005517D7"/>
    <w:rsid w:val="005675CB"/>
    <w:rsid w:val="005C5058"/>
    <w:rsid w:val="005D7B26"/>
    <w:rsid w:val="005E7526"/>
    <w:rsid w:val="00645926"/>
    <w:rsid w:val="0066018B"/>
    <w:rsid w:val="00684274"/>
    <w:rsid w:val="006869F9"/>
    <w:rsid w:val="006B0A70"/>
    <w:rsid w:val="006D0BF8"/>
    <w:rsid w:val="00706734"/>
    <w:rsid w:val="00711325"/>
    <w:rsid w:val="007752BF"/>
    <w:rsid w:val="00796538"/>
    <w:rsid w:val="007B31FB"/>
    <w:rsid w:val="007D6A0E"/>
    <w:rsid w:val="007E354D"/>
    <w:rsid w:val="00802843"/>
    <w:rsid w:val="00813703"/>
    <w:rsid w:val="008140AF"/>
    <w:rsid w:val="008341F9"/>
    <w:rsid w:val="008342DF"/>
    <w:rsid w:val="008650D1"/>
    <w:rsid w:val="008A23DA"/>
    <w:rsid w:val="008C67B2"/>
    <w:rsid w:val="00942FC6"/>
    <w:rsid w:val="00951C6F"/>
    <w:rsid w:val="0095763E"/>
    <w:rsid w:val="009657FE"/>
    <w:rsid w:val="0097243F"/>
    <w:rsid w:val="009A08FD"/>
    <w:rsid w:val="009A278A"/>
    <w:rsid w:val="009B1600"/>
    <w:rsid w:val="009B5938"/>
    <w:rsid w:val="00A15B10"/>
    <w:rsid w:val="00A81305"/>
    <w:rsid w:val="00A83EDC"/>
    <w:rsid w:val="00A857D3"/>
    <w:rsid w:val="00AD79D5"/>
    <w:rsid w:val="00B103F6"/>
    <w:rsid w:val="00B20F59"/>
    <w:rsid w:val="00B36A36"/>
    <w:rsid w:val="00B75AF4"/>
    <w:rsid w:val="00B95607"/>
    <w:rsid w:val="00BC7A98"/>
    <w:rsid w:val="00BE3D71"/>
    <w:rsid w:val="00BF41A2"/>
    <w:rsid w:val="00C110ED"/>
    <w:rsid w:val="00C2410C"/>
    <w:rsid w:val="00C361D9"/>
    <w:rsid w:val="00C419A0"/>
    <w:rsid w:val="00C67C6F"/>
    <w:rsid w:val="00C84093"/>
    <w:rsid w:val="00C844EB"/>
    <w:rsid w:val="00C908A4"/>
    <w:rsid w:val="00CC0488"/>
    <w:rsid w:val="00CC65A3"/>
    <w:rsid w:val="00CE46BF"/>
    <w:rsid w:val="00D14B4A"/>
    <w:rsid w:val="00D4147D"/>
    <w:rsid w:val="00D55A4F"/>
    <w:rsid w:val="00D74993"/>
    <w:rsid w:val="00DD4B5B"/>
    <w:rsid w:val="00DE5C64"/>
    <w:rsid w:val="00E1463A"/>
    <w:rsid w:val="00E64E4E"/>
    <w:rsid w:val="00E74D5C"/>
    <w:rsid w:val="00F137FE"/>
    <w:rsid w:val="00F26012"/>
    <w:rsid w:val="00F432FB"/>
    <w:rsid w:val="00F57F8F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6F23E"/>
  <w15:chartTrackingRefBased/>
  <w15:docId w15:val="{C7AF64E9-2C48-4DA1-9221-8A43DE8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1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1F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5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57F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191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28191A"/>
    <w:rPr>
      <w:rFonts w:ascii="ＭＳ 明朝" w:hAnsi="ＭＳ 明朝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8191A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28191A"/>
    <w:rPr>
      <w:rFonts w:ascii="ＭＳ 明朝" w:hAnsi="ＭＳ 明朝"/>
      <w:kern w:val="2"/>
      <w:sz w:val="22"/>
    </w:rPr>
  </w:style>
  <w:style w:type="table" w:styleId="ad">
    <w:name w:val="Table Grid"/>
    <w:basedOn w:val="a1"/>
    <w:uiPriority w:val="59"/>
    <w:rsid w:val="0097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140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140AF"/>
    <w:pPr>
      <w:jc w:val="left"/>
    </w:pPr>
  </w:style>
  <w:style w:type="character" w:customStyle="1" w:styleId="af0">
    <w:name w:val="コメント文字列 (文字)"/>
    <w:link w:val="af"/>
    <w:uiPriority w:val="99"/>
    <w:rsid w:val="008140AF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0A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140A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786;&#25919;\&#9679;&#22320;&#22495;&#35336;&#30011;\&#27096;&#24335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12</TotalTime>
  <Pages>1</Pages>
  <Words>581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渡邊　昌彦</cp:lastModifiedBy>
  <cp:revision>6</cp:revision>
  <cp:lastPrinted>2025-04-08T06:34:00Z</cp:lastPrinted>
  <dcterms:created xsi:type="dcterms:W3CDTF">2025-04-08T06:33:00Z</dcterms:created>
  <dcterms:modified xsi:type="dcterms:W3CDTF">2025-05-08T06:25:00Z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2024-08-16T00:41:34Z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070bcaaa-bbe5-4d4f-a524-ae28c0bc7ec8</vt:lpwstr>
  </property>
  <property fmtid="{D5CDD505-2E9C-101B-9397-08002B2CF9AE}" pid="8" name="MSIP_Label_defa4170-0d19-0005-0004-bc88714345d2_ContentBits">
    <vt:lpwstr>0</vt:lpwstr>
  </property>
</Properties>
</file>