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743E" w14:textId="77777777" w:rsidR="0062205D" w:rsidRDefault="00B64311">
      <w:r>
        <w:rPr>
          <w:rFonts w:hint="eastAsia"/>
        </w:rPr>
        <w:t>別記様式第１号</w:t>
      </w:r>
      <w:r w:rsidR="00F01B05">
        <w:rPr>
          <w:rFonts w:hint="eastAsia"/>
        </w:rPr>
        <w:t>（第９条関係）</w:t>
      </w:r>
    </w:p>
    <w:p w14:paraId="181A485D" w14:textId="77777777" w:rsidR="0062205D" w:rsidRDefault="0062205D">
      <w:pPr>
        <w:jc w:val="center"/>
      </w:pPr>
      <w:r>
        <w:rPr>
          <w:rFonts w:hint="eastAsia"/>
        </w:rPr>
        <w:t>関市広告掲載申請書</w:t>
      </w:r>
    </w:p>
    <w:p w14:paraId="4356E975" w14:textId="77777777" w:rsidR="0062205D" w:rsidRDefault="0062205D">
      <w:pPr>
        <w:jc w:val="right"/>
      </w:pPr>
      <w:r>
        <w:rPr>
          <w:rFonts w:hint="eastAsia"/>
        </w:rPr>
        <w:t xml:space="preserve">年　　月　　日　</w:t>
      </w:r>
    </w:p>
    <w:p w14:paraId="784706E4" w14:textId="77777777" w:rsidR="0062205D" w:rsidRDefault="0062205D">
      <w:r>
        <w:rPr>
          <w:rFonts w:hint="eastAsia"/>
        </w:rPr>
        <w:t xml:space="preserve">　関市長　様</w:t>
      </w:r>
    </w:p>
    <w:p w14:paraId="57E04D6A" w14:textId="77777777" w:rsidR="0062205D" w:rsidRDefault="0062205D" w:rsidP="00803A8F">
      <w:pPr>
        <w:ind w:leftChars="2025" w:left="4253"/>
        <w:jc w:val="left"/>
      </w:pPr>
      <w:r>
        <w:rPr>
          <w:rFonts w:hint="eastAsia"/>
        </w:rPr>
        <w:t xml:space="preserve">広告主又は広告代理店等　　　　　　</w:t>
      </w:r>
    </w:p>
    <w:p w14:paraId="5306CD9F" w14:textId="77777777"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住所又は所在地　　　　　　　　　</w:t>
      </w:r>
    </w:p>
    <w:p w14:paraId="470B3F1A" w14:textId="77777777"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氏名又は事業所名　　　　　　　　</w:t>
      </w:r>
    </w:p>
    <w:p w14:paraId="1580A955" w14:textId="77777777"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代表者名　　　　</w:t>
      </w:r>
      <w:r w:rsidR="00B22FC9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14:paraId="03ECD00A" w14:textId="77777777"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連絡先(電話)　　　　　　　　　　</w:t>
      </w:r>
    </w:p>
    <w:p w14:paraId="2EF5BEEA" w14:textId="77777777" w:rsidR="0062205D" w:rsidRDefault="0062205D"/>
    <w:p w14:paraId="24A9E217" w14:textId="77777777" w:rsidR="0062205D" w:rsidRDefault="0062205D"/>
    <w:p w14:paraId="24533FFC" w14:textId="77777777" w:rsidR="0062205D" w:rsidRDefault="0062205D">
      <w:r>
        <w:rPr>
          <w:rFonts w:hint="eastAsia"/>
        </w:rPr>
        <w:t xml:space="preserve">　関市広告掲載要綱第4条に該当していないことを誓約し、次のとおり広告掲載を申請します。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6"/>
      </w:tblGrid>
      <w:tr w:rsidR="0062205D" w14:paraId="315BCD7B" w14:textId="77777777" w:rsidTr="007833AB">
        <w:trPr>
          <w:cantSplit/>
          <w:trHeight w:val="1200"/>
        </w:trPr>
        <w:tc>
          <w:tcPr>
            <w:tcW w:w="2415" w:type="dxa"/>
          </w:tcPr>
          <w:p w14:paraId="28CA5FCB" w14:textId="77777777" w:rsidR="0062205D" w:rsidRDefault="0062205D">
            <w:pPr>
              <w:spacing w:line="360" w:lineRule="exact"/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6096" w:type="dxa"/>
          </w:tcPr>
          <w:p w14:paraId="76C9BFE4" w14:textId="77777777" w:rsidR="0062205D" w:rsidRDefault="0062205D">
            <w:pPr>
              <w:spacing w:line="360" w:lineRule="exact"/>
            </w:pPr>
            <w:r>
              <w:rPr>
                <w:rFonts w:hint="eastAsia"/>
              </w:rPr>
              <w:t>□広報紙　□ホームページ　□公用車等</w:t>
            </w:r>
          </w:p>
          <w:p w14:paraId="34D3832B" w14:textId="73533BB4" w:rsidR="0062205D" w:rsidRDefault="0062205D">
            <w:pPr>
              <w:spacing w:line="360" w:lineRule="exact"/>
            </w:pPr>
            <w:r>
              <w:rPr>
                <w:rFonts w:hint="eastAsia"/>
              </w:rPr>
              <w:t xml:space="preserve">□封筒等　</w:t>
            </w:r>
            <w:r w:rsidR="004322AB">
              <w:rPr>
                <w:rFonts w:hint="eastAsia"/>
              </w:rPr>
              <w:t>☑</w:t>
            </w:r>
            <w:r>
              <w:rPr>
                <w:rFonts w:hint="eastAsia"/>
              </w:rPr>
              <w:t xml:space="preserve">その他(　</w:t>
            </w:r>
            <w:r w:rsidR="004322AB">
              <w:rPr>
                <w:rFonts w:hint="eastAsia"/>
              </w:rPr>
              <w:t>市税等納期一覧表</w:t>
            </w:r>
            <w:r>
              <w:rPr>
                <w:rFonts w:hint="eastAsia"/>
              </w:rPr>
              <w:t xml:space="preserve">　)</w:t>
            </w:r>
          </w:p>
        </w:tc>
      </w:tr>
      <w:tr w:rsidR="0062205D" w:rsidRPr="00A07400" w14:paraId="29AF1F22" w14:textId="77777777" w:rsidTr="00A07400">
        <w:trPr>
          <w:cantSplit/>
          <w:trHeight w:val="1415"/>
        </w:trPr>
        <w:tc>
          <w:tcPr>
            <w:tcW w:w="2415" w:type="dxa"/>
          </w:tcPr>
          <w:p w14:paraId="29E6BEC0" w14:textId="77777777" w:rsidR="0062205D" w:rsidRDefault="0062205D">
            <w:pPr>
              <w:spacing w:line="360" w:lineRule="exact"/>
            </w:pPr>
            <w:r>
              <w:rPr>
                <w:rFonts w:hint="eastAsia"/>
              </w:rPr>
              <w:t>広告掲載期間</w:t>
            </w:r>
          </w:p>
        </w:tc>
        <w:tc>
          <w:tcPr>
            <w:tcW w:w="6096" w:type="dxa"/>
          </w:tcPr>
          <w:p w14:paraId="29163FEC" w14:textId="77777777" w:rsidR="000A004D" w:rsidRDefault="000A004D">
            <w:pPr>
              <w:spacing w:line="360" w:lineRule="exact"/>
              <w:rPr>
                <w:color w:val="000000" w:themeColor="text1"/>
              </w:rPr>
            </w:pPr>
          </w:p>
          <w:p w14:paraId="1430A824" w14:textId="0F52D652" w:rsidR="007833AB" w:rsidRPr="00A07400" w:rsidRDefault="000A004D" w:rsidP="000A004D">
            <w:pPr>
              <w:spacing w:line="360" w:lineRule="exact"/>
              <w:ind w:firstLineChars="200" w:firstLine="420"/>
              <w:rPr>
                <w:color w:val="FF0000"/>
              </w:rPr>
            </w:pPr>
            <w:r w:rsidRPr="000A004D">
              <w:rPr>
                <w:rFonts w:hint="eastAsia"/>
                <w:color w:val="000000" w:themeColor="text1"/>
              </w:rPr>
              <w:t>広報セキ４月号配布日</w:t>
            </w:r>
            <w:r w:rsidR="004C3ED2">
              <w:rPr>
                <w:rFonts w:hint="eastAsia"/>
                <w:color w:val="000000" w:themeColor="text1"/>
              </w:rPr>
              <w:t>から</w:t>
            </w:r>
            <w:r w:rsidRPr="000A004D">
              <w:rPr>
                <w:rFonts w:hint="eastAsia"/>
                <w:color w:val="000000" w:themeColor="text1"/>
              </w:rPr>
              <w:t>令和９年３月３１日まで</w:t>
            </w:r>
          </w:p>
        </w:tc>
      </w:tr>
      <w:tr w:rsidR="0062205D" w14:paraId="3667DA86" w14:textId="77777777" w:rsidTr="00A07400">
        <w:trPr>
          <w:cantSplit/>
          <w:trHeight w:val="2116"/>
        </w:trPr>
        <w:tc>
          <w:tcPr>
            <w:tcW w:w="2415" w:type="dxa"/>
          </w:tcPr>
          <w:p w14:paraId="3E4A1BB7" w14:textId="77777777" w:rsidR="0062205D" w:rsidRDefault="0062205D">
            <w:pPr>
              <w:spacing w:line="360" w:lineRule="exact"/>
            </w:pPr>
            <w:r>
              <w:rPr>
                <w:rFonts w:hint="eastAsia"/>
              </w:rPr>
              <w:t>広告主(又は広告代理店等)の事業概要</w:t>
            </w:r>
          </w:p>
        </w:tc>
        <w:tc>
          <w:tcPr>
            <w:tcW w:w="6096" w:type="dxa"/>
          </w:tcPr>
          <w:p w14:paraId="3C161672" w14:textId="77777777" w:rsidR="0062205D" w:rsidRDefault="0062205D"/>
        </w:tc>
      </w:tr>
      <w:tr w:rsidR="001A7A74" w:rsidRPr="001A7A74" w14:paraId="779C532D" w14:textId="77777777" w:rsidTr="00803A8F">
        <w:trPr>
          <w:cantSplit/>
          <w:trHeight w:val="3924"/>
        </w:trPr>
        <w:tc>
          <w:tcPr>
            <w:tcW w:w="2415" w:type="dxa"/>
            <w:tcBorders>
              <w:bottom w:val="single" w:sz="4" w:space="0" w:color="auto"/>
            </w:tcBorders>
          </w:tcPr>
          <w:p w14:paraId="4937089E" w14:textId="77777777" w:rsidR="0062205D" w:rsidRPr="001A7A74" w:rsidRDefault="0062205D">
            <w:pPr>
              <w:spacing w:line="360" w:lineRule="exact"/>
              <w:rPr>
                <w:color w:val="000000" w:themeColor="text1"/>
              </w:rPr>
            </w:pPr>
            <w:r w:rsidRPr="001A7A74">
              <w:rPr>
                <w:rFonts w:hint="eastAsia"/>
                <w:color w:val="000000" w:themeColor="text1"/>
              </w:rPr>
              <w:t>広告の内容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F52693E" w14:textId="77777777" w:rsidR="00A07400" w:rsidRPr="001A7A74" w:rsidRDefault="00A07400" w:rsidP="00A07400">
            <w:pPr>
              <w:rPr>
                <w:color w:val="000000" w:themeColor="text1"/>
              </w:rPr>
            </w:pPr>
          </w:p>
        </w:tc>
      </w:tr>
    </w:tbl>
    <w:p w14:paraId="432FD584" w14:textId="77777777" w:rsidR="003800EB" w:rsidRPr="001A7A74" w:rsidRDefault="003800EB" w:rsidP="009549C3">
      <w:pPr>
        <w:jc w:val="right"/>
        <w:rPr>
          <w:color w:val="000000" w:themeColor="text1"/>
          <w:sz w:val="18"/>
        </w:rPr>
      </w:pPr>
    </w:p>
    <w:sectPr w:rsidR="003800EB" w:rsidRPr="001A7A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A4DF" w14:textId="77777777" w:rsidR="00D44E9D" w:rsidRDefault="00D44E9D">
      <w:r>
        <w:separator/>
      </w:r>
    </w:p>
  </w:endnote>
  <w:endnote w:type="continuationSeparator" w:id="0">
    <w:p w14:paraId="6745AE49" w14:textId="77777777" w:rsidR="00D44E9D" w:rsidRDefault="00D4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23CD9" w14:textId="77777777" w:rsidR="00D44E9D" w:rsidRDefault="00D44E9D">
      <w:r>
        <w:separator/>
      </w:r>
    </w:p>
  </w:footnote>
  <w:footnote w:type="continuationSeparator" w:id="0">
    <w:p w14:paraId="68C2B90C" w14:textId="77777777" w:rsidR="00D44E9D" w:rsidRDefault="00D4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5D"/>
    <w:rsid w:val="000A004D"/>
    <w:rsid w:val="001A7A74"/>
    <w:rsid w:val="003800EB"/>
    <w:rsid w:val="004300F5"/>
    <w:rsid w:val="004322AB"/>
    <w:rsid w:val="00433B8B"/>
    <w:rsid w:val="004C3ED2"/>
    <w:rsid w:val="0062205D"/>
    <w:rsid w:val="00711FA7"/>
    <w:rsid w:val="007833AB"/>
    <w:rsid w:val="00803A8F"/>
    <w:rsid w:val="00925492"/>
    <w:rsid w:val="009549C3"/>
    <w:rsid w:val="009967CA"/>
    <w:rsid w:val="00A07400"/>
    <w:rsid w:val="00B22FC9"/>
    <w:rsid w:val="00B64311"/>
    <w:rsid w:val="00C33169"/>
    <w:rsid w:val="00D34EA4"/>
    <w:rsid w:val="00D44E9D"/>
    <w:rsid w:val="00DC3D44"/>
    <w:rsid w:val="00E27A4B"/>
    <w:rsid w:val="00F0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CAC45E"/>
  <w15:chartTrackingRefBased/>
  <w15:docId w15:val="{89AD0AD6-171E-4E04-A623-889F9151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03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03A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29</TotalTime>
  <Pages>1</Pages>
  <Words>199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別記様式第1号(第9条関係)</vt:lpstr>
      <vt:lpstr>別記様式第1号(第9条関係)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別記様式第1号(第9条関係)</dc:title>
  <dc:subject/>
  <dc:creator>(株)ぎょうせい</dc:creator>
  <cp:keywords/>
  <dc:description/>
  <cp:lastModifiedBy>林　拓海</cp:lastModifiedBy>
  <cp:revision>16</cp:revision>
  <cp:lastPrinted>2025-10-14T06:51:00Z</cp:lastPrinted>
  <dcterms:created xsi:type="dcterms:W3CDTF">2021-11-30T07:40:00Z</dcterms:created>
  <dcterms:modified xsi:type="dcterms:W3CDTF">2025-10-17T01:06:00Z</dcterms:modified>
</cp:coreProperties>
</file>